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83"/>
      </w:tblGrid>
      <w:tr w:rsidR="001B2ABD" w:rsidRPr="00B367AE" w14:paraId="478659E3" w14:textId="77777777" w:rsidTr="00AE7882">
        <w:trPr>
          <w:trHeight w:val="4410"/>
        </w:trPr>
        <w:tc>
          <w:tcPr>
            <w:tcW w:w="3600" w:type="dxa"/>
            <w:vAlign w:val="bottom"/>
          </w:tcPr>
          <w:p w14:paraId="53CDF495" w14:textId="401B5D56" w:rsidR="001B2ABD" w:rsidRPr="00B367AE" w:rsidRDefault="000D5F2B" w:rsidP="001B2ABD">
            <w:pPr>
              <w:tabs>
                <w:tab w:val="left" w:pos="990"/>
              </w:tabs>
              <w:jc w:val="center"/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083D918C" wp14:editId="398DEB53">
                  <wp:extent cx="1093088" cy="2333625"/>
                  <wp:effectExtent l="0" t="0" r="0" b="0"/>
                  <wp:docPr id="15645404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835" cy="237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1F2CDC03" w14:textId="77777777" w:rsidR="001B2ABD" w:rsidRPr="00B367AE" w:rsidRDefault="001B2ABD" w:rsidP="000C45FF">
            <w:pPr>
              <w:tabs>
                <w:tab w:val="left" w:pos="990"/>
              </w:tabs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6183" w:type="dxa"/>
            <w:vAlign w:val="bottom"/>
          </w:tcPr>
          <w:p w14:paraId="170122E7" w14:textId="3CF1103D" w:rsidR="001B2ABD" w:rsidRPr="00B367AE" w:rsidRDefault="000D5F2B" w:rsidP="001B2ABD">
            <w:pPr>
              <w:pStyle w:val="Title"/>
              <w:rPr>
                <w:rFonts w:asciiTheme="majorBidi" w:hAnsiTheme="majorBidi" w:cstheme="majorBidi"/>
                <w:b/>
                <w:caps w:val="0"/>
                <w:outline/>
                <w:color w:val="DD8047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367AE">
              <w:rPr>
                <w:rFonts w:asciiTheme="majorBidi" w:hAnsiTheme="majorBidi" w:cstheme="majorBidi"/>
                <w:b/>
                <w:caps w:val="0"/>
                <w:outline/>
                <w:color w:val="DD8047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Dr. Eman Abdelrahman Mohamed Abdalah</w:t>
            </w:r>
          </w:p>
          <w:p w14:paraId="21A4BA28" w14:textId="660F90F0" w:rsidR="001B2ABD" w:rsidRPr="00B367AE" w:rsidRDefault="000D5F2B" w:rsidP="001B2ABD">
            <w:pPr>
              <w:pStyle w:val="Subtitl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pacing w:val="1"/>
                <w:w w:val="17"/>
                <w:szCs w:val="32"/>
              </w:rPr>
              <w:t>Lecturer, Foundations of Education Department, Faculty of Education, Sohag University, Egyp</w:t>
            </w:r>
            <w:r>
              <w:rPr>
                <w:rFonts w:asciiTheme="majorBidi" w:hAnsiTheme="majorBidi" w:cstheme="majorBidi"/>
                <w:spacing w:val="55"/>
                <w:w w:val="17"/>
                <w:szCs w:val="32"/>
              </w:rPr>
              <w:t>t</w:t>
            </w:r>
          </w:p>
        </w:tc>
      </w:tr>
      <w:tr w:rsidR="001B2ABD" w:rsidRPr="00B367AE" w14:paraId="35509F34" w14:textId="77777777" w:rsidTr="00AE7882">
        <w:tc>
          <w:tcPr>
            <w:tcW w:w="3600" w:type="dxa"/>
          </w:tcPr>
          <w:p w14:paraId="08332CA4" w14:textId="4442CE32" w:rsidR="001B2ABD" w:rsidRPr="00B367AE" w:rsidRDefault="0095583F" w:rsidP="00036450">
            <w:pPr>
              <w:pStyle w:val="Heading3"/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lastRenderedPageBreak/>
              <w:t>I</w:t>
            </w:r>
            <w:r w:rsidR="00D57F96">
              <w:rPr>
                <w:rFonts w:asciiTheme="majorBidi" w:hAnsiTheme="majorBidi" w:cstheme="majorBidi"/>
              </w:rPr>
              <w:t>NTRODUCTION</w:t>
            </w:r>
          </w:p>
          <w:p w14:paraId="4B044A14" w14:textId="55779EB6" w:rsidR="00036450" w:rsidRPr="00B367AE" w:rsidRDefault="00036450" w:rsidP="009B3A62">
            <w:pPr>
              <w:bidi/>
              <w:rPr>
                <w:rFonts w:asciiTheme="majorBidi" w:hAnsiTheme="majorBidi" w:cstheme="majorBidi"/>
              </w:rPr>
            </w:pPr>
          </w:p>
          <w:p w14:paraId="7E9AB389" w14:textId="77777777" w:rsidR="00036450" w:rsidRPr="00B367AE" w:rsidRDefault="00036450" w:rsidP="00036450">
            <w:pPr>
              <w:bidi/>
              <w:rPr>
                <w:rFonts w:asciiTheme="majorBidi" w:hAnsiTheme="majorBidi" w:cstheme="majorBidi"/>
              </w:rPr>
            </w:pPr>
          </w:p>
          <w:sdt>
            <w:sdtPr>
              <w:rPr>
                <w:rFonts w:asciiTheme="majorBidi" w:hAnsiTheme="majorBidi" w:cstheme="majorBidi"/>
              </w:rPr>
              <w:id w:val="-1954003311"/>
              <w:placeholder>
                <w:docPart w:val="C190C6E13651449DA677085F5EDD4A45"/>
              </w:placeholder>
              <w:temporary/>
              <w:showingPlcHdr/>
              <w15:appearance w15:val="hidden"/>
            </w:sdtPr>
            <w:sdtContent>
              <w:p w14:paraId="0FE6798C" w14:textId="77777777" w:rsidR="00036450" w:rsidRPr="00B367AE" w:rsidRDefault="00CB0055" w:rsidP="00CB0055">
                <w:pPr>
                  <w:pStyle w:val="Heading3"/>
                  <w:rPr>
                    <w:rFonts w:asciiTheme="majorBidi" w:hAnsiTheme="majorBidi" w:cstheme="majorBidi"/>
                  </w:rPr>
                </w:pPr>
                <w:r w:rsidRPr="00B367AE">
                  <w:rPr>
                    <w:rFonts w:asciiTheme="majorBidi" w:hAnsiTheme="majorBidi" w:cstheme="majorBidi"/>
                    <w:b w:val="0"/>
                  </w:rPr>
                  <w:t>Contact Data</w:t>
                </w:r>
              </w:p>
            </w:sdtContent>
          </w:sdt>
          <w:sdt>
            <w:sdtPr>
              <w:rPr>
                <w:rFonts w:asciiTheme="majorBidi" w:hAnsiTheme="majorBidi" w:cstheme="majorBidi"/>
              </w:rPr>
              <w:id w:val="1111563247"/>
              <w:placeholder>
                <w:docPart w:val="484C5D3785AC468D905D90BBD0EE90FC"/>
              </w:placeholder>
              <w:temporary/>
              <w:showingPlcHdr/>
              <w15:appearance w15:val="hidden"/>
            </w:sdtPr>
            <w:sdtContent>
              <w:p w14:paraId="17D19D32" w14:textId="77777777" w:rsidR="004D3011" w:rsidRPr="00B367AE" w:rsidRDefault="004D3011" w:rsidP="004D3011">
                <w:pPr>
                  <w:rPr>
                    <w:rFonts w:asciiTheme="majorBidi" w:hAnsiTheme="majorBidi" w:cstheme="majorBidi"/>
                  </w:rPr>
                </w:pPr>
                <w:r w:rsidRPr="00B367AE">
                  <w:rPr>
                    <w:rFonts w:asciiTheme="majorBidi" w:hAnsiTheme="majorBidi" w:cstheme="majorBidi"/>
                  </w:rPr>
                  <w:t>Cell phone:</w:t>
                </w:r>
              </w:p>
            </w:sdtContent>
          </w:sdt>
          <w:p w14:paraId="5F883684" w14:textId="0BE56C87" w:rsidR="004D3011" w:rsidRPr="00B367AE" w:rsidRDefault="009B3A62" w:rsidP="004D3011">
            <w:pPr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>00201010419974</w:t>
            </w:r>
          </w:p>
          <w:p w14:paraId="07A05E5E" w14:textId="77777777" w:rsidR="004D3011" w:rsidRPr="00B367AE" w:rsidRDefault="004D3011" w:rsidP="004D3011">
            <w:pPr>
              <w:bidi/>
              <w:rPr>
                <w:rFonts w:asciiTheme="majorBidi" w:hAnsiTheme="majorBidi" w:cstheme="majorBidi"/>
              </w:rPr>
            </w:pPr>
          </w:p>
          <w:p w14:paraId="2E50EBA8" w14:textId="0CB43DFB" w:rsidR="004D3011" w:rsidRPr="00B367AE" w:rsidRDefault="00F26DA2" w:rsidP="004D3011">
            <w:pPr>
              <w:rPr>
                <w:rFonts w:asciiTheme="majorBidi" w:eastAsiaTheme="majorEastAsia" w:hAnsiTheme="majorBidi" w:cstheme="majorBidi"/>
                <w:bCs/>
                <w:caps/>
                <w:color w:val="548AB7" w:themeColor="accent1" w:themeShade="BF"/>
                <w:sz w:val="22"/>
                <w:szCs w:val="24"/>
              </w:rPr>
            </w:pPr>
            <w:r w:rsidRPr="00B367AE">
              <w:rPr>
                <w:rFonts w:asciiTheme="majorBidi" w:hAnsiTheme="majorBidi" w:cstheme="majorBidi"/>
                <w:caps/>
                <w:color w:val="548AB7" w:themeColor="accent1" w:themeShade="BF"/>
                <w:sz w:val="22"/>
              </w:rPr>
              <w:t>LinkedIn Profile:</w:t>
            </w:r>
          </w:p>
          <w:p w14:paraId="716D45A6" w14:textId="212B7C39" w:rsidR="004D3011" w:rsidRPr="00B367AE" w:rsidRDefault="004D3011" w:rsidP="004D3011">
            <w:pPr>
              <w:bidi/>
              <w:rPr>
                <w:rFonts w:asciiTheme="majorBidi" w:hAnsiTheme="majorBidi" w:cstheme="majorBidi"/>
              </w:rPr>
            </w:pPr>
          </w:p>
          <w:p w14:paraId="0815E54C" w14:textId="0941D31B" w:rsidR="004D3011" w:rsidRPr="00B367AE" w:rsidRDefault="00000000" w:rsidP="004D3011">
            <w:pPr>
              <w:rPr>
                <w:rFonts w:asciiTheme="majorBidi" w:hAnsiTheme="majorBidi" w:cstheme="majorBidi"/>
              </w:rPr>
            </w:pPr>
            <w:hyperlink r:id="rId11" w:history="1">
              <w:r w:rsidR="0031541E" w:rsidRPr="00B367AE">
                <w:rPr>
                  <w:rStyle w:val="Hyperlink"/>
                  <w:rFonts w:asciiTheme="majorBidi" w:hAnsiTheme="majorBidi" w:cstheme="majorBidi"/>
                </w:rPr>
                <w:t>https://www.linkedin.com/in/eman-abdelrahman-mohamed-b10902128?utm_source=share&amp;utm_campaign=share_via&amp;utm_content=profile&amp;utm_medium=android_app</w:t>
              </w:r>
            </w:hyperlink>
          </w:p>
          <w:p w14:paraId="150A2C12" w14:textId="77777777" w:rsidR="00431AF8" w:rsidRPr="00B367AE" w:rsidRDefault="00431AF8" w:rsidP="0031541E">
            <w:pPr>
              <w:bidi/>
              <w:rPr>
                <w:rFonts w:asciiTheme="majorBidi" w:eastAsiaTheme="majorEastAsia" w:hAnsiTheme="majorBidi" w:cstheme="majorBidi"/>
                <w:bCs/>
                <w:caps/>
                <w:color w:val="548AB7" w:themeColor="accent1" w:themeShade="BF"/>
                <w:sz w:val="22"/>
                <w:szCs w:val="24"/>
                <w:rtl/>
                <w:lang w:eastAsia="ar"/>
              </w:rPr>
            </w:pPr>
          </w:p>
          <w:p w14:paraId="448169CC" w14:textId="3A9F86FB" w:rsidR="0031541E" w:rsidRPr="00B367AE" w:rsidRDefault="0031541E" w:rsidP="00431AF8">
            <w:pPr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  <w:caps/>
                <w:color w:val="548AB7" w:themeColor="accent1" w:themeShade="BF"/>
                <w:sz w:val="22"/>
              </w:rPr>
              <w:t>Research Gate:</w:t>
            </w:r>
          </w:p>
          <w:p w14:paraId="02AF3256" w14:textId="06BC6959" w:rsidR="00431AF8" w:rsidRPr="00B367AE" w:rsidRDefault="00000000" w:rsidP="00431AF8">
            <w:pPr>
              <w:rPr>
                <w:rFonts w:asciiTheme="majorBidi" w:hAnsiTheme="majorBidi" w:cstheme="majorBidi"/>
              </w:rPr>
            </w:pPr>
            <w:hyperlink r:id="rId12" w:history="1">
              <w:r w:rsidR="00D57F96" w:rsidRPr="00E16FD9">
                <w:rPr>
                  <w:rStyle w:val="Hyperlink"/>
                  <w:rFonts w:asciiTheme="majorBidi" w:hAnsiTheme="majorBidi" w:cstheme="majorBidi"/>
                </w:rPr>
                <w:t>https://www.researchgate.net/profile/Eman-Abdalah</w:t>
              </w:r>
            </w:hyperlink>
            <w:r w:rsidR="00D57F96">
              <w:rPr>
                <w:rFonts w:asciiTheme="majorBidi" w:hAnsiTheme="majorBidi" w:cstheme="majorBidi"/>
              </w:rPr>
              <w:t xml:space="preserve"> </w:t>
            </w:r>
          </w:p>
          <w:p w14:paraId="7F69A43F" w14:textId="77777777" w:rsidR="0031541E" w:rsidRPr="00B367AE" w:rsidRDefault="0031541E" w:rsidP="0031541E">
            <w:pPr>
              <w:bidi/>
              <w:rPr>
                <w:rFonts w:asciiTheme="majorBidi" w:hAnsiTheme="majorBidi" w:cstheme="majorBidi"/>
                <w:lang w:bidi="ar-EG"/>
              </w:rPr>
            </w:pPr>
          </w:p>
          <w:sdt>
            <w:sdtPr>
              <w:rPr>
                <w:rFonts w:asciiTheme="majorBidi" w:hAnsiTheme="majorBidi" w:cstheme="majorBidi"/>
              </w:rPr>
              <w:id w:val="-240260293"/>
              <w:placeholder>
                <w:docPart w:val="7693ACE5E5934D789AB5FB07C093A74F"/>
              </w:placeholder>
              <w:temporary/>
              <w:showingPlcHdr/>
              <w15:appearance w15:val="hidden"/>
            </w:sdtPr>
            <w:sdtContent>
              <w:p w14:paraId="4B0A4EFA" w14:textId="77777777" w:rsidR="004D3011" w:rsidRPr="00B367AE" w:rsidRDefault="004D3011" w:rsidP="004D3011">
                <w:pPr>
                  <w:rPr>
                    <w:rFonts w:asciiTheme="majorBidi" w:hAnsiTheme="majorBidi" w:cstheme="majorBidi"/>
                  </w:rPr>
                </w:pPr>
                <w:r w:rsidRPr="00B367AE">
                  <w:rPr>
                    <w:rFonts w:asciiTheme="majorBidi" w:hAnsiTheme="majorBidi" w:cstheme="majorBidi"/>
                    <w:caps/>
                    <w:color w:val="548AB7" w:themeColor="accent1" w:themeShade="BF"/>
                    <w:sz w:val="22"/>
                  </w:rPr>
                  <w:t>E-mail:</w:t>
                </w:r>
              </w:p>
            </w:sdtContent>
          </w:sdt>
          <w:p w14:paraId="6584B9C4" w14:textId="1455CB46" w:rsidR="00036450" w:rsidRPr="00B367AE" w:rsidRDefault="00000000" w:rsidP="004D3011">
            <w:pPr>
              <w:rPr>
                <w:rStyle w:val="Hyperlink"/>
                <w:rFonts w:asciiTheme="majorBidi" w:hAnsiTheme="majorBidi" w:cstheme="majorBidi"/>
                <w:szCs w:val="18"/>
              </w:rPr>
            </w:pPr>
            <w:hyperlink r:id="rId13" w:history="1">
              <w:r w:rsidR="00D57F96" w:rsidRPr="00E16FD9">
                <w:rPr>
                  <w:rStyle w:val="Hyperlink"/>
                  <w:rFonts w:asciiTheme="majorBidi" w:hAnsiTheme="majorBidi" w:cstheme="majorBidi"/>
                  <w:b/>
                </w:rPr>
                <w:t>Eman_abdalah@edu.sohag.edu.eg</w:t>
              </w:r>
            </w:hyperlink>
            <w:r w:rsidR="00D57F96">
              <w:rPr>
                <w:rFonts w:asciiTheme="majorBidi" w:hAnsiTheme="majorBidi" w:cstheme="majorBidi"/>
                <w:b/>
                <w:color w:val="333333"/>
              </w:rPr>
              <w:t xml:space="preserve"> </w:t>
            </w:r>
          </w:p>
          <w:sdt>
            <w:sdtPr>
              <w:rPr>
                <w:rFonts w:asciiTheme="majorBidi" w:hAnsiTheme="majorBidi" w:cstheme="majorBidi"/>
              </w:rPr>
              <w:id w:val="-1444214663"/>
              <w:placeholder>
                <w:docPart w:val="5ACA38B62C2C44A99735314041E5C04B"/>
              </w:placeholder>
              <w:temporary/>
              <w:showingPlcHdr/>
              <w15:appearance w15:val="hidden"/>
            </w:sdtPr>
            <w:sdtContent>
              <w:p w14:paraId="2FD77217" w14:textId="77777777" w:rsidR="004D3011" w:rsidRPr="00B367AE" w:rsidRDefault="00CB0055" w:rsidP="00CB0055">
                <w:pPr>
                  <w:pStyle w:val="Heading3"/>
                  <w:rPr>
                    <w:rFonts w:asciiTheme="majorBidi" w:hAnsiTheme="majorBidi" w:cstheme="majorBidi"/>
                  </w:rPr>
                </w:pPr>
                <w:r w:rsidRPr="00B367AE">
                  <w:rPr>
                    <w:rFonts w:asciiTheme="majorBidi" w:hAnsiTheme="majorBidi" w:cstheme="majorBidi"/>
                    <w:b w:val="0"/>
                  </w:rPr>
                  <w:t>Hobbies:</w:t>
                </w:r>
              </w:p>
            </w:sdtContent>
          </w:sdt>
          <w:p w14:paraId="753D11B0" w14:textId="77777777" w:rsidR="00CC6573" w:rsidRPr="00B367AE" w:rsidRDefault="00CC6573" w:rsidP="00CC6573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>Leadership and team management skills</w:t>
            </w:r>
          </w:p>
          <w:p w14:paraId="7740A6AE" w14:textId="1FFE2E25" w:rsidR="004D3011" w:rsidRPr="00B367AE" w:rsidRDefault="00B0223F" w:rsidP="00CC6573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>Reading and scientific research</w:t>
            </w:r>
          </w:p>
          <w:p w14:paraId="0647689C" w14:textId="1C4DC963" w:rsidR="004D3011" w:rsidRPr="00B367AE" w:rsidRDefault="00B0223F" w:rsidP="00CC6573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>Training with a focus on human development</w:t>
            </w:r>
          </w:p>
          <w:p w14:paraId="7C84E4D6" w14:textId="76072927" w:rsidR="004D3011" w:rsidRPr="00B367AE" w:rsidRDefault="004954FE" w:rsidP="00CC6573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>Using computer software, e.g., MS Word and PowerPoint</w:t>
            </w:r>
          </w:p>
          <w:p w14:paraId="4652B107" w14:textId="67C224D1" w:rsidR="00CC6573" w:rsidRPr="00B367AE" w:rsidRDefault="00CC6573" w:rsidP="00CC6573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 xml:space="preserve">Internet </w:t>
            </w:r>
            <w:r w:rsidR="00D57F96">
              <w:rPr>
                <w:rFonts w:asciiTheme="majorBidi" w:hAnsiTheme="majorBidi" w:cstheme="majorBidi"/>
              </w:rPr>
              <w:t>s</w:t>
            </w:r>
            <w:r w:rsidRPr="00B367AE">
              <w:rPr>
                <w:rFonts w:asciiTheme="majorBidi" w:hAnsiTheme="majorBidi" w:cstheme="majorBidi"/>
              </w:rPr>
              <w:t xml:space="preserve">earch </w:t>
            </w:r>
            <w:r w:rsidR="00D57F96">
              <w:rPr>
                <w:rFonts w:asciiTheme="majorBidi" w:hAnsiTheme="majorBidi" w:cstheme="majorBidi"/>
              </w:rPr>
              <w:t>s</w:t>
            </w:r>
            <w:r w:rsidRPr="00B367AE">
              <w:rPr>
                <w:rFonts w:asciiTheme="majorBidi" w:hAnsiTheme="majorBidi" w:cstheme="majorBidi"/>
              </w:rPr>
              <w:t>kills</w:t>
            </w:r>
          </w:p>
          <w:p w14:paraId="114BE07A" w14:textId="6DDBF62A" w:rsidR="004D3011" w:rsidRPr="00B367AE" w:rsidRDefault="00CC6573" w:rsidP="00CC6573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>Studying English</w:t>
            </w:r>
          </w:p>
        </w:tc>
        <w:tc>
          <w:tcPr>
            <w:tcW w:w="720" w:type="dxa"/>
          </w:tcPr>
          <w:p w14:paraId="26EF702E" w14:textId="77777777" w:rsidR="001B2ABD" w:rsidRPr="00B367AE" w:rsidRDefault="001B2ABD" w:rsidP="000C45FF">
            <w:pPr>
              <w:tabs>
                <w:tab w:val="left" w:pos="990"/>
              </w:tabs>
              <w:bidi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6183" w:type="dxa"/>
          </w:tcPr>
          <w:p w14:paraId="4AAF4F9B" w14:textId="58A83568" w:rsidR="001B2ABD" w:rsidRPr="00B367AE" w:rsidRDefault="002567C1" w:rsidP="00036450">
            <w:pPr>
              <w:pStyle w:val="Heading2"/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>Education</w:t>
            </w:r>
          </w:p>
          <w:p w14:paraId="2401E25E" w14:textId="58AE5C06" w:rsidR="002567C1" w:rsidRPr="00B367AE" w:rsidRDefault="007D16F1" w:rsidP="00B359E4">
            <w:pPr>
              <w:pStyle w:val="Heading4"/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>- PhD (Doctor of Philosophy in Education) (Major: Foundations of Education), 2008</w:t>
            </w:r>
          </w:p>
          <w:p w14:paraId="40B68214" w14:textId="727B69D3" w:rsidR="00A866F8" w:rsidRPr="00B367AE" w:rsidRDefault="00A866F8" w:rsidP="00A866F8">
            <w:pPr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>MA in Foundations of Education, 2002</w:t>
            </w:r>
          </w:p>
          <w:p w14:paraId="6AB14542" w14:textId="2A1F39DD" w:rsidR="007D16F1" w:rsidRPr="00B367AE" w:rsidRDefault="007D16F1" w:rsidP="007D16F1">
            <w:pPr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>Special Diploma in Education, 1999</w:t>
            </w:r>
          </w:p>
          <w:p w14:paraId="568AA65A" w14:textId="0AFBA1D0" w:rsidR="00A866F8" w:rsidRPr="00B367AE" w:rsidRDefault="00A866F8" w:rsidP="00A866F8">
            <w:pPr>
              <w:rPr>
                <w:rFonts w:asciiTheme="majorBidi" w:hAnsiTheme="majorBidi" w:cstheme="majorBidi"/>
              </w:rPr>
            </w:pPr>
            <w:proofErr w:type="gramStart"/>
            <w:r w:rsidRPr="00B367AE">
              <w:rPr>
                <w:rFonts w:asciiTheme="majorBidi" w:hAnsiTheme="majorBidi" w:cstheme="majorBidi"/>
              </w:rPr>
              <w:t>Bachelor in Education and Science</w:t>
            </w:r>
            <w:proofErr w:type="gramEnd"/>
            <w:r w:rsidRPr="00B367AE">
              <w:rPr>
                <w:rFonts w:asciiTheme="majorBidi" w:hAnsiTheme="majorBidi" w:cstheme="majorBidi"/>
              </w:rPr>
              <w:t xml:space="preserve"> (Major: Biology), 1997</w:t>
            </w:r>
          </w:p>
          <w:p w14:paraId="6BB54EC1" w14:textId="77777777" w:rsidR="000A21DF" w:rsidRPr="00B367AE" w:rsidRDefault="000A21DF" w:rsidP="000A21DF">
            <w:pPr>
              <w:bidi/>
              <w:rPr>
                <w:rFonts w:asciiTheme="majorBidi" w:hAnsiTheme="majorBidi" w:cstheme="majorBidi"/>
                <w:rtl/>
              </w:rPr>
            </w:pPr>
          </w:p>
          <w:sdt>
            <w:sdtPr>
              <w:rPr>
                <w:rFonts w:asciiTheme="majorBidi" w:hAnsiTheme="majorBidi" w:cstheme="majorBidi"/>
              </w:rPr>
              <w:id w:val="766659490"/>
              <w:placeholder>
                <w:docPart w:val="7F272FEF2B1E4D78A82BCAD7F1A890F6"/>
              </w:placeholder>
              <w:temporary/>
              <w:showingPlcHdr/>
              <w15:appearance w15:val="hidden"/>
            </w:sdtPr>
            <w:sdtContent>
              <w:p w14:paraId="710BE229" w14:textId="77777777" w:rsidR="000A21DF" w:rsidRPr="00B367AE" w:rsidRDefault="000A21DF" w:rsidP="000A21DF">
                <w:pPr>
                  <w:pStyle w:val="Heading2"/>
                  <w:rPr>
                    <w:rFonts w:asciiTheme="majorBidi" w:eastAsiaTheme="minorEastAsia" w:hAnsiTheme="majorBidi" w:cstheme="majorBidi"/>
                    <w:b w:val="0"/>
                    <w:bCs w:val="0"/>
                    <w:caps w:val="0"/>
                    <w:sz w:val="18"/>
                    <w:szCs w:val="22"/>
                  </w:rPr>
                </w:pPr>
                <w:r w:rsidRPr="00B367AE">
                  <w:rPr>
                    <w:rFonts w:asciiTheme="majorBidi" w:hAnsiTheme="majorBidi" w:cstheme="majorBidi"/>
                  </w:rPr>
                  <w:t>Work Experience:</w:t>
                </w:r>
              </w:p>
            </w:sdtContent>
          </w:sdt>
          <w:p w14:paraId="4F7A18B0" w14:textId="77777777" w:rsidR="000A21DF" w:rsidRPr="00B367AE" w:rsidRDefault="000A21DF" w:rsidP="000A21DF">
            <w:pPr>
              <w:bidi/>
              <w:rPr>
                <w:rFonts w:asciiTheme="majorBidi" w:hAnsiTheme="majorBidi" w:cstheme="majorBidi"/>
                <w:rtl/>
              </w:rPr>
            </w:pPr>
          </w:p>
          <w:p w14:paraId="428DBE4E" w14:textId="264AF0BA" w:rsidR="00036450" w:rsidRPr="00B367AE" w:rsidRDefault="000D5F2B" w:rsidP="002567C1">
            <w:pPr>
              <w:pStyle w:val="Heading4"/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>Lecturer, Foundations of Education Department, Sohag University</w:t>
            </w:r>
          </w:p>
          <w:p w14:paraId="52CA9DBC" w14:textId="45AD5272" w:rsidR="00036450" w:rsidRPr="00B367AE" w:rsidRDefault="000D5F2B" w:rsidP="00B359E4">
            <w:pPr>
              <w:pStyle w:val="Date"/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>31/8/2007 to date</w:t>
            </w:r>
          </w:p>
          <w:p w14:paraId="511A2BE2" w14:textId="1675A93B" w:rsidR="00966764" w:rsidRPr="00B367AE" w:rsidRDefault="00966764" w:rsidP="00966764">
            <w:pPr>
              <w:rPr>
                <w:rFonts w:asciiTheme="majorBidi" w:hAnsiTheme="majorBidi" w:cstheme="majorBidi"/>
                <w:b/>
                <w:bCs/>
                <w:color w:val="0070C0"/>
                <w:u w:val="single"/>
              </w:rPr>
            </w:pPr>
            <w:r w:rsidRPr="00B367AE">
              <w:rPr>
                <w:rFonts w:asciiTheme="majorBidi" w:hAnsiTheme="majorBidi" w:cstheme="majorBidi"/>
                <w:b/>
                <w:color w:val="0070C0"/>
                <w:u w:val="single"/>
              </w:rPr>
              <w:t>University Activities:</w:t>
            </w:r>
          </w:p>
          <w:p w14:paraId="75E70BE1" w14:textId="3B164E37" w:rsidR="009C1D44" w:rsidRPr="00B367AE" w:rsidRDefault="009C1D44" w:rsidP="009C1D44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 xml:space="preserve">Joining the Organizational Committee of Science Day at the University on </w:t>
            </w:r>
            <w:r w:rsidR="000E4F2A">
              <w:rPr>
                <w:rFonts w:asciiTheme="majorBidi" w:hAnsiTheme="majorBidi" w:cstheme="majorBidi"/>
              </w:rPr>
              <w:t>December 21,</w:t>
            </w:r>
            <w:r w:rsidRPr="00B367AE">
              <w:rPr>
                <w:rFonts w:asciiTheme="majorBidi" w:hAnsiTheme="majorBidi" w:cstheme="majorBidi"/>
              </w:rPr>
              <w:t xml:space="preserve"> 2022</w:t>
            </w:r>
          </w:p>
          <w:p w14:paraId="382B72FC" w14:textId="77777777" w:rsidR="009C1D44" w:rsidRPr="00B367AE" w:rsidRDefault="009C1D44" w:rsidP="009C1D44">
            <w:pPr>
              <w:bidi/>
              <w:rPr>
                <w:rFonts w:asciiTheme="majorBidi" w:hAnsiTheme="majorBidi" w:cstheme="majorBidi"/>
              </w:rPr>
            </w:pPr>
          </w:p>
          <w:p w14:paraId="4DACD76A" w14:textId="2D7D5BB2" w:rsidR="00036450" w:rsidRPr="00B367AE" w:rsidRDefault="000D5F2B" w:rsidP="00036450">
            <w:pPr>
              <w:rPr>
                <w:rFonts w:asciiTheme="majorBidi" w:hAnsiTheme="majorBidi" w:cstheme="majorBidi"/>
                <w:b/>
                <w:bCs/>
                <w:color w:val="0070C0"/>
                <w:u w:val="single"/>
              </w:rPr>
            </w:pPr>
            <w:r w:rsidRPr="00B367AE">
              <w:rPr>
                <w:rFonts w:asciiTheme="majorBidi" w:hAnsiTheme="majorBidi" w:cstheme="majorBidi"/>
                <w:b/>
                <w:color w:val="0070C0"/>
                <w:u w:val="single"/>
              </w:rPr>
              <w:t>Faculty- Relevant Activities:</w:t>
            </w:r>
          </w:p>
          <w:p w14:paraId="7A18DFCA" w14:textId="4EAD4C73" w:rsidR="000D5F2B" w:rsidRPr="00B367AE" w:rsidRDefault="000D5F2B" w:rsidP="00F36B2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>Member of Faculty Council 2022, Student Affairs 2009, Post-Graduate Studies 2014, and Community Service and Environment Development 2013</w:t>
            </w:r>
          </w:p>
          <w:p w14:paraId="32C2415D" w14:textId="6533A22D" w:rsidR="00F36B2B" w:rsidRPr="00B367AE" w:rsidRDefault="00F36B2B" w:rsidP="00F36B2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>Member of quality teams (students’ standard and faculty members’ standard)</w:t>
            </w:r>
          </w:p>
          <w:p w14:paraId="4F5045CB" w14:textId="1700130F" w:rsidR="00F36B2B" w:rsidRPr="00B367AE" w:rsidRDefault="00F36B2B" w:rsidP="00F36B2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>Deputy Director of the Quality Unit from 2022 to date</w:t>
            </w:r>
          </w:p>
          <w:p w14:paraId="77C9B5F3" w14:textId="61C37A42" w:rsidR="00687EC7" w:rsidRPr="00B367AE" w:rsidRDefault="00687EC7" w:rsidP="00687EC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>Member or personal interview committees for undergraduate and post</w:t>
            </w:r>
            <w:r w:rsidR="000E4F2A">
              <w:rPr>
                <w:rFonts w:asciiTheme="majorBidi" w:hAnsiTheme="majorBidi" w:cstheme="majorBidi"/>
              </w:rPr>
              <w:t>-</w:t>
            </w:r>
            <w:r w:rsidRPr="00B367AE">
              <w:rPr>
                <w:rFonts w:asciiTheme="majorBidi" w:hAnsiTheme="majorBidi" w:cstheme="majorBidi"/>
              </w:rPr>
              <w:t>graduate students from 2009 to date</w:t>
            </w:r>
          </w:p>
          <w:p w14:paraId="3D8D1908" w14:textId="233618F5" w:rsidR="00687EC7" w:rsidRPr="00B367AE" w:rsidRDefault="00687EC7" w:rsidP="00687EC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>Member or personal interview committees for post</w:t>
            </w:r>
            <w:r w:rsidR="000E4F2A">
              <w:rPr>
                <w:rFonts w:asciiTheme="majorBidi" w:hAnsiTheme="majorBidi" w:cstheme="majorBidi"/>
              </w:rPr>
              <w:t>-</w:t>
            </w:r>
            <w:r w:rsidRPr="00B367AE">
              <w:rPr>
                <w:rFonts w:asciiTheme="majorBidi" w:hAnsiTheme="majorBidi" w:cstheme="majorBidi"/>
              </w:rPr>
              <w:t>graduate students from 2009 to date</w:t>
            </w:r>
          </w:p>
          <w:p w14:paraId="3FA22039" w14:textId="7B48156C" w:rsidR="008E6BAB" w:rsidRPr="00B367AE" w:rsidRDefault="008E6BAB" w:rsidP="008E6BA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>Participant in testing and electronic scoring from 2009 to date</w:t>
            </w:r>
          </w:p>
          <w:p w14:paraId="1E1BC011" w14:textId="00D70594" w:rsidR="00F36B2B" w:rsidRPr="00B367AE" w:rsidRDefault="00194E43" w:rsidP="00F36B2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>Member of conference organization committee at the faculty</w:t>
            </w:r>
          </w:p>
          <w:p w14:paraId="72D25EBF" w14:textId="72696A3D" w:rsidR="00AD3360" w:rsidRPr="00B367AE" w:rsidRDefault="00AD3360" w:rsidP="00EC059E">
            <w:pPr>
              <w:rPr>
                <w:rFonts w:asciiTheme="majorBidi" w:hAnsiTheme="majorBidi" w:cstheme="majorBidi"/>
                <w:b/>
                <w:bCs/>
                <w:color w:val="0070C0"/>
                <w:u w:val="single"/>
              </w:rPr>
            </w:pPr>
            <w:r w:rsidRPr="00B367AE">
              <w:rPr>
                <w:rFonts w:asciiTheme="majorBidi" w:hAnsiTheme="majorBidi" w:cstheme="majorBidi"/>
                <w:b/>
                <w:color w:val="0070C0"/>
                <w:u w:val="single"/>
              </w:rPr>
              <w:t>Positions:</w:t>
            </w:r>
          </w:p>
          <w:p w14:paraId="610DA9AA" w14:textId="30C3505C" w:rsidR="00AD3360" w:rsidRPr="00B367AE" w:rsidRDefault="00AD3360" w:rsidP="00AD336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>Deputy Director of the Quality Unit to 2022 and from 2023 to date</w:t>
            </w:r>
          </w:p>
          <w:p w14:paraId="10B46112" w14:textId="2A41BC7F" w:rsidR="00EC059E" w:rsidRPr="00B367AE" w:rsidRDefault="00DC7466" w:rsidP="00EC059E">
            <w:pPr>
              <w:rPr>
                <w:rFonts w:asciiTheme="majorBidi" w:hAnsiTheme="majorBidi" w:cstheme="majorBidi"/>
                <w:b/>
                <w:bCs/>
                <w:color w:val="0070C0"/>
                <w:u w:val="single"/>
              </w:rPr>
            </w:pPr>
            <w:r w:rsidRPr="00B367AE">
              <w:rPr>
                <w:rFonts w:asciiTheme="majorBidi" w:hAnsiTheme="majorBidi" w:cstheme="majorBidi"/>
                <w:b/>
                <w:color w:val="0070C0"/>
                <w:u w:val="single"/>
              </w:rPr>
              <w:t>Department- Relevant Activities:</w:t>
            </w:r>
          </w:p>
          <w:p w14:paraId="299E6C9E" w14:textId="60DBFBC6" w:rsidR="00DC7466" w:rsidRPr="00B367AE" w:rsidRDefault="00DC7466" w:rsidP="00DC746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>Member of the Department Council from 2009 to 2011, 2012, 2014, 2018, and 2024</w:t>
            </w:r>
          </w:p>
          <w:p w14:paraId="04812E4F" w14:textId="1AA40748" w:rsidR="001B546B" w:rsidRPr="00B367AE" w:rsidRDefault="001B546B" w:rsidP="001B546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>Member of the seminar sessions</w:t>
            </w:r>
          </w:p>
          <w:p w14:paraId="6067CF4B" w14:textId="10438872" w:rsidR="00842642" w:rsidRPr="00B367AE" w:rsidRDefault="001B546B" w:rsidP="001B546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>Participant in the description and teaching of 15 undergraduate courses in the department</w:t>
            </w:r>
          </w:p>
          <w:p w14:paraId="0AC4040A" w14:textId="6D6846D1" w:rsidR="00842642" w:rsidRPr="00B367AE" w:rsidRDefault="00842642" w:rsidP="0084264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 xml:space="preserve">Participant in the description and teaching </w:t>
            </w:r>
            <w:r w:rsidR="001370B9" w:rsidRPr="00B367AE">
              <w:rPr>
                <w:rFonts w:asciiTheme="majorBidi" w:hAnsiTheme="majorBidi" w:cstheme="majorBidi"/>
              </w:rPr>
              <w:t>of 12</w:t>
            </w:r>
            <w:r w:rsidRPr="00B367AE">
              <w:rPr>
                <w:rFonts w:asciiTheme="majorBidi" w:hAnsiTheme="majorBidi" w:cstheme="majorBidi"/>
              </w:rPr>
              <w:t xml:space="preserve"> post</w:t>
            </w:r>
            <w:r w:rsidR="000E4F2A">
              <w:rPr>
                <w:rFonts w:asciiTheme="majorBidi" w:hAnsiTheme="majorBidi" w:cstheme="majorBidi"/>
              </w:rPr>
              <w:t>-</w:t>
            </w:r>
            <w:r w:rsidRPr="00B367AE">
              <w:rPr>
                <w:rFonts w:asciiTheme="majorBidi" w:hAnsiTheme="majorBidi" w:cstheme="majorBidi"/>
              </w:rPr>
              <w:t>graduate courses in the department</w:t>
            </w:r>
          </w:p>
          <w:p w14:paraId="2E1DA173" w14:textId="09F8F976" w:rsidR="00842642" w:rsidRPr="00B367AE" w:rsidRDefault="00A339FF" w:rsidP="0084264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>Reviewing many questionnaires and field study tools for researchers inside and outside the department at Egyptian, Kuwaiti, and Saudi universities</w:t>
            </w:r>
          </w:p>
          <w:p w14:paraId="73D3C09F" w14:textId="48E02471" w:rsidR="001B546B" w:rsidRPr="00B367AE" w:rsidRDefault="00842642" w:rsidP="0084264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 xml:space="preserve"> Organizing, attending, and presenting research papers at the department’s forums in 2020, 2022, and 2023</w:t>
            </w:r>
          </w:p>
          <w:p w14:paraId="6FC242AD" w14:textId="40CB573F" w:rsidR="0004697C" w:rsidRPr="00B367AE" w:rsidRDefault="0004697C" w:rsidP="0004697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 xml:space="preserve">Participation in preparing the department’s guide for master’s theses and doctoral dissertations from 2016 to </w:t>
            </w:r>
            <w:proofErr w:type="gramStart"/>
            <w:r w:rsidRPr="00B367AE">
              <w:rPr>
                <w:rFonts w:asciiTheme="majorBidi" w:hAnsiTheme="majorBidi" w:cstheme="majorBidi"/>
              </w:rPr>
              <w:t>2022</w:t>
            </w:r>
            <w:proofErr w:type="gramEnd"/>
          </w:p>
          <w:p w14:paraId="1B389B5F" w14:textId="60DB07BD" w:rsidR="0068531B" w:rsidRPr="00B367AE" w:rsidRDefault="0068531B" w:rsidP="0068531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>Member of the department committees, including timetables preparation in 2022 and 2023</w:t>
            </w:r>
          </w:p>
          <w:p w14:paraId="12DF6BB6" w14:textId="459362C8" w:rsidR="00C31713" w:rsidRPr="00B367AE" w:rsidRDefault="00C31713" w:rsidP="00C31713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 xml:space="preserve">Member of the supervision committees for </w:t>
            </w:r>
            <w:r w:rsidR="001370B9">
              <w:rPr>
                <w:rFonts w:asciiTheme="majorBidi" w:hAnsiTheme="majorBidi" w:cstheme="majorBidi"/>
              </w:rPr>
              <w:t xml:space="preserve">14 </w:t>
            </w:r>
            <w:r w:rsidRPr="00B367AE">
              <w:rPr>
                <w:rFonts w:asciiTheme="majorBidi" w:hAnsiTheme="majorBidi" w:cstheme="majorBidi"/>
              </w:rPr>
              <w:t xml:space="preserve">master’s theses and doctoral dissertations, most of which were awarded from 2009 to </w:t>
            </w:r>
            <w:proofErr w:type="gramStart"/>
            <w:r w:rsidRPr="00B367AE">
              <w:rPr>
                <w:rFonts w:asciiTheme="majorBidi" w:hAnsiTheme="majorBidi" w:cstheme="majorBidi"/>
              </w:rPr>
              <w:t>date</w:t>
            </w:r>
            <w:proofErr w:type="gramEnd"/>
          </w:p>
          <w:p w14:paraId="14A824F3" w14:textId="0D1A63A2" w:rsidR="005C061C" w:rsidRPr="00B367AE" w:rsidRDefault="005C061C" w:rsidP="005C061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>Receiving training and participating in (15) online and offline workshops and training courses in all fields of research, quality, crisis management and human development, e-learning, and preparing electronic tests</w:t>
            </w:r>
          </w:p>
          <w:p w14:paraId="66737BE0" w14:textId="2ECC220A" w:rsidR="00FC0446" w:rsidRPr="00B367AE" w:rsidRDefault="00FC0446" w:rsidP="00FC0446">
            <w:pPr>
              <w:rPr>
                <w:rFonts w:asciiTheme="majorBidi" w:hAnsiTheme="majorBidi" w:cstheme="majorBidi"/>
                <w:b/>
                <w:bCs/>
                <w:color w:val="0070C0"/>
                <w:u w:val="single"/>
              </w:rPr>
            </w:pPr>
            <w:r w:rsidRPr="00B367AE">
              <w:rPr>
                <w:rFonts w:asciiTheme="majorBidi" w:hAnsiTheme="majorBidi" w:cstheme="majorBidi"/>
                <w:b/>
                <w:color w:val="0070C0"/>
                <w:u w:val="single"/>
              </w:rPr>
              <w:t>Conferences:</w:t>
            </w:r>
          </w:p>
          <w:p w14:paraId="5F4B58E4" w14:textId="77B1283A" w:rsidR="00FC0446" w:rsidRPr="00B367AE" w:rsidRDefault="00FC0446" w:rsidP="00960A2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>Attending (17) local and international online and offline conferences in many educational, social, and research fields in Egypt</w:t>
            </w:r>
          </w:p>
          <w:p w14:paraId="3D2A86BC" w14:textId="1F97439F" w:rsidR="007048F9" w:rsidRPr="000E4F2A" w:rsidRDefault="00B8143F" w:rsidP="0095583F">
            <w:pPr>
              <w:rPr>
                <w:rFonts w:asciiTheme="majorBidi" w:hAnsiTheme="majorBidi" w:cstheme="majorBidi"/>
                <w:b/>
                <w:color w:val="0070C0"/>
                <w:u w:val="single"/>
              </w:rPr>
            </w:pPr>
            <w:r w:rsidRPr="000E4F2A">
              <w:rPr>
                <w:rFonts w:asciiTheme="majorBidi" w:hAnsiTheme="majorBidi" w:cstheme="majorBidi"/>
                <w:b/>
                <w:color w:val="0070C0"/>
                <w:u w:val="single"/>
              </w:rPr>
              <w:t>Publications:</w:t>
            </w:r>
          </w:p>
          <w:p w14:paraId="67BDC2B6" w14:textId="77777777" w:rsidR="000E4F2A" w:rsidRDefault="009C55C7" w:rsidP="008B329E">
            <w:pPr>
              <w:pStyle w:val="Heading4"/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 xml:space="preserve">Requirements for effective school leadership from the perspective of two generations of </w:t>
            </w:r>
            <w:r w:rsidR="000E4F2A" w:rsidRPr="00B367AE">
              <w:rPr>
                <w:rFonts w:asciiTheme="majorBidi" w:hAnsiTheme="majorBidi" w:cstheme="majorBidi"/>
              </w:rPr>
              <w:t>teachers</w:t>
            </w:r>
          </w:p>
          <w:p w14:paraId="4804F35D" w14:textId="77777777" w:rsidR="000E4F2A" w:rsidRDefault="000E4F2A" w:rsidP="008B329E">
            <w:pPr>
              <w:pStyle w:val="Heading4"/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>Problems</w:t>
            </w:r>
            <w:r w:rsidR="009C55C7" w:rsidRPr="00B367AE">
              <w:rPr>
                <w:rFonts w:asciiTheme="majorBidi" w:hAnsiTheme="majorBidi" w:cstheme="majorBidi"/>
              </w:rPr>
              <w:t xml:space="preserve"> hindering the educational preparation of general diploma students according to national quality </w:t>
            </w:r>
            <w:proofErr w:type="gramStart"/>
            <w:r w:rsidR="009C55C7" w:rsidRPr="00B367AE">
              <w:rPr>
                <w:rFonts w:asciiTheme="majorBidi" w:hAnsiTheme="majorBidi" w:cstheme="majorBidi"/>
              </w:rPr>
              <w:t>standards</w:t>
            </w:r>
            <w:proofErr w:type="gramEnd"/>
          </w:p>
          <w:p w14:paraId="7AD0E92D" w14:textId="389BB1E8" w:rsidR="00036450" w:rsidRPr="00B367AE" w:rsidRDefault="009C55C7" w:rsidP="008B329E">
            <w:pPr>
              <w:pStyle w:val="Heading4"/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 xml:space="preserve"> Educational research paths to free education and its issues in Egypt from 1987 to 2017: An analytical study</w:t>
            </w:r>
          </w:p>
          <w:p w14:paraId="3B8E643A" w14:textId="77777777" w:rsidR="00036450" w:rsidRPr="00B367AE" w:rsidRDefault="00000000" w:rsidP="00B359E4">
            <w:pPr>
              <w:pStyle w:val="Date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2093458329"/>
                <w:placeholder>
                  <w:docPart w:val="C20C680476DA4B9985D18D19DDF01877"/>
                </w:placeholder>
                <w:temporary/>
                <w:showingPlcHdr/>
                <w15:appearance w15:val="hidden"/>
              </w:sdtPr>
              <w:sdtContent>
                <w:r w:rsidRPr="00B367AE">
                  <w:rPr>
                    <w:rFonts w:asciiTheme="majorBidi" w:hAnsiTheme="majorBidi" w:cstheme="majorBidi"/>
                  </w:rPr>
                  <w:t>[From]</w:t>
                </w:r>
              </w:sdtContent>
            </w:sdt>
            <w:r w:rsidRPr="00B367AE">
              <w:rPr>
                <w:rFonts w:asciiTheme="majorBidi" w:hAnsiTheme="majorBidi" w:cstheme="majorBidi"/>
              </w:rPr>
              <w:t xml:space="preserve"> – </w:t>
            </w:r>
            <w:sdt>
              <w:sdtPr>
                <w:rPr>
                  <w:rFonts w:asciiTheme="majorBidi" w:hAnsiTheme="majorBidi" w:cstheme="majorBidi"/>
                </w:rPr>
                <w:id w:val="856245324"/>
                <w:placeholder>
                  <w:docPart w:val="F9980A36765C427F8B2272ABFEF3E628"/>
                </w:placeholder>
                <w:temporary/>
                <w:showingPlcHdr/>
                <w15:appearance w15:val="hidden"/>
              </w:sdtPr>
              <w:sdtContent>
                <w:r w:rsidRPr="00B367AE">
                  <w:rPr>
                    <w:rFonts w:asciiTheme="majorBidi" w:hAnsiTheme="majorBidi" w:cstheme="majorBidi"/>
                  </w:rPr>
                  <w:t>[To]</w:t>
                </w:r>
              </w:sdtContent>
            </w:sdt>
          </w:p>
          <w:sdt>
            <w:sdtPr>
              <w:rPr>
                <w:rFonts w:asciiTheme="majorBidi" w:hAnsiTheme="majorBidi" w:cstheme="majorBidi"/>
              </w:rPr>
              <w:id w:val="1702519894"/>
              <w:placeholder>
                <w:docPart w:val="2FE38E97AD624C1C9AAE502AC1C6D320"/>
              </w:placeholder>
              <w:temporary/>
              <w:showingPlcHdr/>
              <w15:appearance w15:val="hidden"/>
            </w:sdtPr>
            <w:sdtContent>
              <w:p w14:paraId="60A7C8BB" w14:textId="77777777" w:rsidR="00036450" w:rsidRPr="00B367AE" w:rsidRDefault="00036450" w:rsidP="00036450">
                <w:pPr>
                  <w:rPr>
                    <w:rFonts w:asciiTheme="majorBidi" w:hAnsiTheme="majorBidi" w:cstheme="majorBidi"/>
                  </w:rPr>
                </w:pPr>
                <w:r w:rsidRPr="00B367AE">
                  <w:rPr>
                    <w:rFonts w:asciiTheme="majorBidi" w:hAnsiTheme="majorBidi" w:cstheme="majorBidi"/>
                  </w:rPr>
                  <w:t>[It's okay to brag about your GPA and the awards and certificates you've obtained. Feel free to summarize academic courses as well.]</w:t>
                </w:r>
              </w:p>
            </w:sdtContent>
          </w:sdt>
          <w:sdt>
            <w:sdtPr>
              <w:rPr>
                <w:rFonts w:asciiTheme="majorBidi" w:hAnsiTheme="majorBidi" w:cstheme="majorBidi"/>
              </w:rPr>
              <w:id w:val="1001553383"/>
              <w:placeholder>
                <w:docPart w:val="4C2F8803BD6D416ABA3CE2BAFAE75D8A"/>
              </w:placeholder>
              <w:temporary/>
              <w:showingPlcHdr/>
              <w15:appearance w15:val="hidden"/>
            </w:sdtPr>
            <w:sdtContent>
              <w:p w14:paraId="1FCC8899" w14:textId="77777777" w:rsidR="00036450" w:rsidRPr="00B367AE" w:rsidRDefault="00036450" w:rsidP="00036450">
                <w:pPr>
                  <w:pStyle w:val="Heading2"/>
                  <w:rPr>
                    <w:rFonts w:asciiTheme="majorBidi" w:hAnsiTheme="majorBidi" w:cstheme="majorBidi"/>
                  </w:rPr>
                </w:pPr>
                <w:r w:rsidRPr="00B367AE">
                  <w:rPr>
                    <w:rFonts w:asciiTheme="majorBidi" w:hAnsiTheme="majorBidi" w:cstheme="majorBidi"/>
                  </w:rPr>
                  <w:t>Work Experience:</w:t>
                </w:r>
              </w:p>
            </w:sdtContent>
          </w:sdt>
          <w:p w14:paraId="04A1272F" w14:textId="0A0A94CB" w:rsidR="00036450" w:rsidRPr="00B367AE" w:rsidRDefault="008B3D55" w:rsidP="00B359E4">
            <w:pPr>
              <w:pStyle w:val="Heading4"/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>Assistant Lecturer, Foundations of Education</w:t>
            </w:r>
            <w:r w:rsidR="000E4F2A">
              <w:rPr>
                <w:rFonts w:asciiTheme="majorBidi" w:hAnsiTheme="majorBidi" w:cstheme="majorBidi"/>
              </w:rPr>
              <w:t xml:space="preserve"> </w:t>
            </w:r>
            <w:r w:rsidRPr="00B367AE">
              <w:rPr>
                <w:rFonts w:asciiTheme="majorBidi" w:hAnsiTheme="majorBidi" w:cstheme="majorBidi"/>
              </w:rPr>
              <w:t>Department, Sohag University</w:t>
            </w:r>
          </w:p>
          <w:p w14:paraId="13B804B3" w14:textId="5F7C912D" w:rsidR="00036450" w:rsidRPr="00B367AE" w:rsidRDefault="00EA6ABA" w:rsidP="00D73B49">
            <w:pPr>
              <w:pStyle w:val="Date"/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 xml:space="preserve">12/ 2/ 2007-31/ 7/ 2008 </w:t>
            </w:r>
          </w:p>
          <w:p w14:paraId="15991268" w14:textId="77777777" w:rsidR="004D3011" w:rsidRPr="00B367AE" w:rsidRDefault="004D3011" w:rsidP="00036450">
            <w:pPr>
              <w:bidi/>
              <w:rPr>
                <w:rFonts w:asciiTheme="majorBidi" w:hAnsiTheme="majorBidi" w:cstheme="majorBidi"/>
              </w:rPr>
            </w:pPr>
          </w:p>
          <w:p w14:paraId="2C63EF48" w14:textId="321E2B21" w:rsidR="004D3011" w:rsidRPr="00B367AE" w:rsidRDefault="00D73B49" w:rsidP="00B359E4">
            <w:pPr>
              <w:pStyle w:val="Heading4"/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>Demonstrator, Foundations of Education Department, Faculty of Education in Qena, South Valley University (16/4/1998)</w:t>
            </w:r>
          </w:p>
          <w:p w14:paraId="46D30375" w14:textId="676DDA77" w:rsidR="004D3011" w:rsidRPr="00B367AE" w:rsidRDefault="00036450" w:rsidP="004B2F02">
            <w:pPr>
              <w:pStyle w:val="Date"/>
              <w:rPr>
                <w:rFonts w:asciiTheme="majorBidi" w:hAnsiTheme="majorBidi" w:cstheme="majorBidi"/>
              </w:rPr>
            </w:pPr>
            <w:r w:rsidRPr="00B367AE">
              <w:rPr>
                <w:rFonts w:asciiTheme="majorBidi" w:hAnsiTheme="majorBidi" w:cstheme="majorBidi"/>
              </w:rPr>
              <w:t xml:space="preserve"> </w:t>
            </w:r>
          </w:p>
          <w:p w14:paraId="28388110" w14:textId="48CEF58A" w:rsidR="004D3011" w:rsidRPr="00B367AE" w:rsidRDefault="004D3011" w:rsidP="00036450">
            <w:pPr>
              <w:bidi/>
              <w:rPr>
                <w:rFonts w:asciiTheme="majorBidi" w:hAnsiTheme="majorBidi" w:cstheme="majorBidi"/>
              </w:rPr>
            </w:pPr>
          </w:p>
          <w:sdt>
            <w:sdtPr>
              <w:rPr>
                <w:rFonts w:asciiTheme="majorBidi" w:hAnsiTheme="majorBidi" w:cstheme="majorBidi"/>
              </w:rPr>
              <w:id w:val="1669594239"/>
              <w:placeholder>
                <w:docPart w:val="A4B9ADADEA1D407697B16B16EA39791B"/>
              </w:placeholder>
              <w:temporary/>
              <w:showingPlcHdr/>
              <w15:appearance w15:val="hidden"/>
            </w:sdtPr>
            <w:sdtContent>
              <w:p w14:paraId="1ABC0953" w14:textId="77777777" w:rsidR="00036450" w:rsidRPr="00B367AE" w:rsidRDefault="00180329" w:rsidP="00036450">
                <w:pPr>
                  <w:pStyle w:val="Heading2"/>
                  <w:rPr>
                    <w:rFonts w:asciiTheme="majorBidi" w:hAnsiTheme="majorBidi" w:cstheme="majorBidi"/>
                  </w:rPr>
                </w:pPr>
                <w:r w:rsidRPr="00B367AE">
                  <w:rPr>
                    <w:rStyle w:val="Heading2Char"/>
                    <w:rFonts w:asciiTheme="majorBidi" w:hAnsiTheme="majorBidi" w:cstheme="majorBidi"/>
                    <w:b/>
                  </w:rPr>
                  <w:t>Skills</w:t>
                </w:r>
              </w:p>
            </w:sdtContent>
          </w:sdt>
          <w:p w14:paraId="3ABE65B5" w14:textId="7C65CBC9" w:rsidR="00036450" w:rsidRPr="00B367AE" w:rsidRDefault="00112054" w:rsidP="004D3011">
            <w:pPr>
              <w:rPr>
                <w:rFonts w:asciiTheme="majorBidi" w:hAnsiTheme="majorBidi" w:cstheme="majorBidi"/>
                <w:color w:val="FFFFFF" w:themeColor="background1"/>
              </w:rPr>
            </w:pPr>
            <w:r w:rsidRPr="00B367AE">
              <w:rPr>
                <w:rFonts w:asciiTheme="majorBidi" w:hAnsiTheme="majorBidi" w:cstheme="majorBidi"/>
                <w:noProof/>
                <w:color w:val="000000" w:themeColor="text1"/>
              </w:rPr>
              <w:drawing>
                <wp:inline distT="0" distB="0" distL="0" distR="0" wp14:anchorId="0B55BC94" wp14:editId="5B8B513A">
                  <wp:extent cx="3032760" cy="3276600"/>
                  <wp:effectExtent l="0" t="0" r="0" b="0"/>
                  <wp:docPr id="12" name="المخطط 12" descr="مخطط المهارات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  <w:proofErr w:type="spellStart"/>
            <w:r w:rsidRPr="00B367AE">
              <w:rPr>
                <w:rFonts w:asciiTheme="majorBidi" w:hAnsiTheme="majorBidi" w:cstheme="majorBidi"/>
                <w:color w:val="FFFFFF" w:themeColor="background1"/>
              </w:rPr>
              <w:t>اللالالاالالال</w:t>
            </w:r>
            <w:proofErr w:type="spellEnd"/>
          </w:p>
        </w:tc>
      </w:tr>
    </w:tbl>
    <w:p w14:paraId="70F86E8C" w14:textId="77777777" w:rsidR="00806913" w:rsidRPr="006B20E8" w:rsidRDefault="00806913" w:rsidP="000C45FF">
      <w:pPr>
        <w:tabs>
          <w:tab w:val="left" w:pos="990"/>
        </w:tabs>
        <w:bidi/>
        <w:rPr>
          <w:rFonts w:ascii="Tahoma" w:hAnsi="Tahoma"/>
        </w:rPr>
      </w:pPr>
    </w:p>
    <w:sectPr w:rsidR="00806913" w:rsidRPr="006B20E8" w:rsidSect="006E6C4B">
      <w:headerReference w:type="default" r:id="rId15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F2DD5" w14:textId="77777777" w:rsidR="006E6C4B" w:rsidRDefault="006E6C4B" w:rsidP="000C45FF">
      <w:r>
        <w:separator/>
      </w:r>
    </w:p>
  </w:endnote>
  <w:endnote w:type="continuationSeparator" w:id="0">
    <w:p w14:paraId="7FF67325" w14:textId="77777777" w:rsidR="006E6C4B" w:rsidRDefault="006E6C4B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23674" w14:textId="77777777" w:rsidR="006E6C4B" w:rsidRDefault="006E6C4B" w:rsidP="000C45FF">
      <w:r>
        <w:separator/>
      </w:r>
    </w:p>
  </w:footnote>
  <w:footnote w:type="continuationSeparator" w:id="0">
    <w:p w14:paraId="37D33456" w14:textId="77777777" w:rsidR="006E6C4B" w:rsidRDefault="006E6C4B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81767" w14:textId="6C4EBA83" w:rsidR="000C45FF" w:rsidRDefault="00D57F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35633B8" wp14:editId="65F46C1C">
              <wp:simplePos x="0" y="0"/>
              <wp:positionH relativeFrom="column">
                <wp:posOffset>276225</wp:posOffset>
              </wp:positionH>
              <wp:positionV relativeFrom="paragraph">
                <wp:posOffset>447675</wp:posOffset>
              </wp:positionV>
              <wp:extent cx="7136509" cy="10000041"/>
              <wp:effectExtent l="0" t="0" r="7620" b="1270"/>
              <wp:wrapNone/>
              <wp:docPr id="1" name="الرسم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6509" cy="10000041"/>
                      </a:xfrm>
                      <a:custGeom>
                        <a:avLst/>
                        <a:gdLst>
                          <a:gd name="connsiteX0" fmla="*/ 592282 w 7136509"/>
                          <a:gd name="connsiteY0" fmla="*/ 329615 h 10000041"/>
                          <a:gd name="connsiteX1" fmla="*/ 507323 w 7136509"/>
                          <a:gd name="connsiteY1" fmla="*/ 477552 h 10000041"/>
                          <a:gd name="connsiteX2" fmla="*/ 274294 w 7136509"/>
                          <a:gd name="connsiteY2" fmla="*/ 796785 h 10000041"/>
                          <a:gd name="connsiteX3" fmla="*/ 7282 w 7136509"/>
                          <a:gd name="connsiteY3" fmla="*/ 908387 h 10000041"/>
                          <a:gd name="connsiteX4" fmla="*/ 0 w 7136509"/>
                          <a:gd name="connsiteY4" fmla="*/ 908387 h 10000041"/>
                          <a:gd name="connsiteX5" fmla="*/ 0 w 7136509"/>
                          <a:gd name="connsiteY5" fmla="*/ 10000042 h 10000041"/>
                          <a:gd name="connsiteX6" fmla="*/ 2204065 w 7136509"/>
                          <a:gd name="connsiteY6" fmla="*/ 10000042 h 10000041"/>
                          <a:gd name="connsiteX7" fmla="*/ 2573027 w 7136509"/>
                          <a:gd name="connsiteY7" fmla="*/ 9605543 h 10000041"/>
                          <a:gd name="connsiteX8" fmla="*/ 2573027 w 7136509"/>
                          <a:gd name="connsiteY8" fmla="*/ 1110827 h 10000041"/>
                          <a:gd name="connsiteX9" fmla="*/ 3303670 w 7136509"/>
                          <a:gd name="connsiteY9" fmla="*/ 329615 h 10000041"/>
                          <a:gd name="connsiteX10" fmla="*/ 7136509 w 7136509"/>
                          <a:gd name="connsiteY10" fmla="*/ 329615 h 10000041"/>
                          <a:gd name="connsiteX11" fmla="*/ 7136509 w 7136509"/>
                          <a:gd name="connsiteY11" fmla="*/ 0 h 10000041"/>
                          <a:gd name="connsiteX12" fmla="*/ 1077759 w 7136509"/>
                          <a:gd name="connsiteY12" fmla="*/ 0 h 10000041"/>
                          <a:gd name="connsiteX13" fmla="*/ 592282 w 7136509"/>
                          <a:gd name="connsiteY13" fmla="*/ 329615 h 1000004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</a:cxnLst>
                        <a:rect l="l" t="t" r="r" b="b"/>
                        <a:pathLst>
                          <a:path w="7136509" h="10000041">
                            <a:moveTo>
                              <a:pt x="592282" y="329615"/>
                            </a:moveTo>
                            <a:cubicBezTo>
                              <a:pt x="563153" y="373736"/>
                              <a:pt x="534025" y="423049"/>
                              <a:pt x="507323" y="477552"/>
                            </a:cubicBezTo>
                            <a:cubicBezTo>
                              <a:pt x="439357" y="617703"/>
                              <a:pt x="359253" y="724114"/>
                              <a:pt x="274294" y="796785"/>
                            </a:cubicBezTo>
                            <a:cubicBezTo>
                              <a:pt x="191763" y="869456"/>
                              <a:pt x="99523" y="908387"/>
                              <a:pt x="7282" y="908387"/>
                            </a:cubicBezTo>
                            <a:lnTo>
                              <a:pt x="0" y="908387"/>
                            </a:lnTo>
                            <a:lnTo>
                              <a:pt x="0" y="10000042"/>
                            </a:lnTo>
                            <a:lnTo>
                              <a:pt x="2204065" y="10000042"/>
                            </a:lnTo>
                            <a:cubicBezTo>
                              <a:pt x="2407965" y="10000042"/>
                              <a:pt x="2573027" y="9823556"/>
                              <a:pt x="2573027" y="9605543"/>
                            </a:cubicBezTo>
                            <a:lnTo>
                              <a:pt x="2573027" y="1110827"/>
                            </a:lnTo>
                            <a:cubicBezTo>
                              <a:pt x="2573027" y="679993"/>
                              <a:pt x="2900724" y="329615"/>
                              <a:pt x="3303670" y="329615"/>
                            </a:cubicBezTo>
                            <a:lnTo>
                              <a:pt x="7136509" y="329615"/>
                            </a:lnTo>
                            <a:lnTo>
                              <a:pt x="7136509" y="0"/>
                            </a:lnTo>
                            <a:lnTo>
                              <a:pt x="1077759" y="0"/>
                            </a:lnTo>
                            <a:cubicBezTo>
                              <a:pt x="900559" y="0"/>
                              <a:pt x="730643" y="116793"/>
                              <a:pt x="592282" y="329615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 w="24266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E6DEFE" id="الرسم 3" o:spid="_x0000_s1026" alt="&quot;&quot;" style="position:absolute;margin-left:21.75pt;margin-top:35.25pt;width:561.95pt;height:787.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36509,10000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" path="m592282,329615v-29129,44121,-58257,93434,-84959,147937c439357,617703,359253,724114,274294,796785,191763,869456,99523,908387,7282,908387r-7282,l,10000042r2204065,c2407965,10000042,2573027,9823556,2573027,9605543r,-8494716c2573027,679993,2900724,329615,3303670,329615r3832839,l7136509,,1077759,c900559,,730643,116793,592282,329615xe" fillcolor="#eae8e8 [665]" stroked="f" strokeweight=".67406mm">
              <v:stroke joinstyle="miter"/>
              <v:path arrowok="t" o:connecttype="custom" o:connectlocs="592282,329615;507323,477552;274294,796785;7282,908387;0,908387;0,10000042;2204065,10000042;2573027,9605543;2573027,1110827;3303670,329615;7136509,329615;7136509,0;1077759,0;592282,329615" o:connectangles="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37065"/>
    <w:multiLevelType w:val="hybridMultilevel"/>
    <w:tmpl w:val="34F4F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C3F6F"/>
    <w:multiLevelType w:val="hybridMultilevel"/>
    <w:tmpl w:val="2FDECEAE"/>
    <w:lvl w:ilvl="0" w:tplc="04090001">
      <w:start w:val="1"/>
      <w:numFmt w:val="bullet"/>
      <w:lvlText w:val=""/>
      <w:lvlJc w:val="left"/>
      <w:pPr>
        <w:ind w:left="-2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</w:abstractNum>
  <w:abstractNum w:abstractNumId="2" w15:restartNumberingAfterBreak="0">
    <w:nsid w:val="55195605"/>
    <w:multiLevelType w:val="hybridMultilevel"/>
    <w:tmpl w:val="4D86A0EA"/>
    <w:lvl w:ilvl="0" w:tplc="DEFA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62A02"/>
    <w:multiLevelType w:val="hybridMultilevel"/>
    <w:tmpl w:val="37063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34EB4"/>
    <w:multiLevelType w:val="hybridMultilevel"/>
    <w:tmpl w:val="0E64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329175">
    <w:abstractNumId w:val="3"/>
  </w:num>
  <w:num w:numId="2" w16cid:durableId="804586372">
    <w:abstractNumId w:val="4"/>
  </w:num>
  <w:num w:numId="3" w16cid:durableId="1318995643">
    <w:abstractNumId w:val="1"/>
  </w:num>
  <w:num w:numId="4" w16cid:durableId="828600444">
    <w:abstractNumId w:val="0"/>
  </w:num>
  <w:num w:numId="5" w16cid:durableId="1233153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wsjAwNjaytDQ3NbBU0lEKTi0uzszPAykwrAUAj7oUbSwAAAA="/>
  </w:docVars>
  <w:rsids>
    <w:rsidRoot w:val="000D5F2B"/>
    <w:rsid w:val="00036450"/>
    <w:rsid w:val="00045D22"/>
    <w:rsid w:val="0004697C"/>
    <w:rsid w:val="00084C70"/>
    <w:rsid w:val="00094499"/>
    <w:rsid w:val="000A21DF"/>
    <w:rsid w:val="000B0E44"/>
    <w:rsid w:val="000C2130"/>
    <w:rsid w:val="000C45FF"/>
    <w:rsid w:val="000D5F2B"/>
    <w:rsid w:val="000E0B20"/>
    <w:rsid w:val="000E3FD1"/>
    <w:rsid w:val="000E4F2A"/>
    <w:rsid w:val="00112054"/>
    <w:rsid w:val="001370B9"/>
    <w:rsid w:val="001525E1"/>
    <w:rsid w:val="00180329"/>
    <w:rsid w:val="0019001F"/>
    <w:rsid w:val="00194E43"/>
    <w:rsid w:val="001A101D"/>
    <w:rsid w:val="001A74A5"/>
    <w:rsid w:val="001B2ABD"/>
    <w:rsid w:val="001B546B"/>
    <w:rsid w:val="001E0391"/>
    <w:rsid w:val="001E1759"/>
    <w:rsid w:val="001F1ECC"/>
    <w:rsid w:val="002269A6"/>
    <w:rsid w:val="002400EB"/>
    <w:rsid w:val="00252C1A"/>
    <w:rsid w:val="002567C1"/>
    <w:rsid w:val="00256CF7"/>
    <w:rsid w:val="00281FD5"/>
    <w:rsid w:val="002F40A3"/>
    <w:rsid w:val="0030481B"/>
    <w:rsid w:val="0031541E"/>
    <w:rsid w:val="003156FC"/>
    <w:rsid w:val="003254B5"/>
    <w:rsid w:val="0037121F"/>
    <w:rsid w:val="003A6B7D"/>
    <w:rsid w:val="003B06CA"/>
    <w:rsid w:val="004071FC"/>
    <w:rsid w:val="00431AF8"/>
    <w:rsid w:val="00445947"/>
    <w:rsid w:val="0046395D"/>
    <w:rsid w:val="004813B3"/>
    <w:rsid w:val="004954FE"/>
    <w:rsid w:val="00496591"/>
    <w:rsid w:val="004B2F02"/>
    <w:rsid w:val="004C1384"/>
    <w:rsid w:val="004C63E4"/>
    <w:rsid w:val="004D3011"/>
    <w:rsid w:val="004F3952"/>
    <w:rsid w:val="005262AC"/>
    <w:rsid w:val="00527842"/>
    <w:rsid w:val="005C061C"/>
    <w:rsid w:val="005E39D5"/>
    <w:rsid w:val="00600670"/>
    <w:rsid w:val="0062123A"/>
    <w:rsid w:val="006245FD"/>
    <w:rsid w:val="00646E75"/>
    <w:rsid w:val="006526B6"/>
    <w:rsid w:val="006771D0"/>
    <w:rsid w:val="0068531B"/>
    <w:rsid w:val="00687EC7"/>
    <w:rsid w:val="006A2E07"/>
    <w:rsid w:val="006B20E8"/>
    <w:rsid w:val="006E6C4B"/>
    <w:rsid w:val="006E7BA6"/>
    <w:rsid w:val="007048F9"/>
    <w:rsid w:val="007134F4"/>
    <w:rsid w:val="00715E42"/>
    <w:rsid w:val="00715FCB"/>
    <w:rsid w:val="00743101"/>
    <w:rsid w:val="007775E1"/>
    <w:rsid w:val="007867A0"/>
    <w:rsid w:val="007927F5"/>
    <w:rsid w:val="007D16F1"/>
    <w:rsid w:val="00802CA0"/>
    <w:rsid w:val="00805678"/>
    <w:rsid w:val="00806913"/>
    <w:rsid w:val="00842642"/>
    <w:rsid w:val="008B329E"/>
    <w:rsid w:val="008B3D55"/>
    <w:rsid w:val="008E6BAB"/>
    <w:rsid w:val="009153E4"/>
    <w:rsid w:val="009260CD"/>
    <w:rsid w:val="00952C25"/>
    <w:rsid w:val="0095583F"/>
    <w:rsid w:val="00960A25"/>
    <w:rsid w:val="00961E15"/>
    <w:rsid w:val="00966764"/>
    <w:rsid w:val="00980B4B"/>
    <w:rsid w:val="00992F1F"/>
    <w:rsid w:val="009938B2"/>
    <w:rsid w:val="009A6671"/>
    <w:rsid w:val="009B3A62"/>
    <w:rsid w:val="009C1D44"/>
    <w:rsid w:val="009C55C7"/>
    <w:rsid w:val="009D2730"/>
    <w:rsid w:val="00A1175F"/>
    <w:rsid w:val="00A13A48"/>
    <w:rsid w:val="00A2118D"/>
    <w:rsid w:val="00A339FF"/>
    <w:rsid w:val="00A472F2"/>
    <w:rsid w:val="00A6411C"/>
    <w:rsid w:val="00A866F8"/>
    <w:rsid w:val="00AD3360"/>
    <w:rsid w:val="00AD76E2"/>
    <w:rsid w:val="00AE6CD6"/>
    <w:rsid w:val="00AE7882"/>
    <w:rsid w:val="00B0223F"/>
    <w:rsid w:val="00B20152"/>
    <w:rsid w:val="00B24F01"/>
    <w:rsid w:val="00B359E4"/>
    <w:rsid w:val="00B367AE"/>
    <w:rsid w:val="00B57D98"/>
    <w:rsid w:val="00B70850"/>
    <w:rsid w:val="00B8143F"/>
    <w:rsid w:val="00B8463B"/>
    <w:rsid w:val="00BC3B34"/>
    <w:rsid w:val="00C066B6"/>
    <w:rsid w:val="00C17C46"/>
    <w:rsid w:val="00C31713"/>
    <w:rsid w:val="00C36E36"/>
    <w:rsid w:val="00C37BA1"/>
    <w:rsid w:val="00C4674C"/>
    <w:rsid w:val="00C506CF"/>
    <w:rsid w:val="00C72BED"/>
    <w:rsid w:val="00C9578B"/>
    <w:rsid w:val="00CA7200"/>
    <w:rsid w:val="00CB0055"/>
    <w:rsid w:val="00CC6573"/>
    <w:rsid w:val="00CE19D4"/>
    <w:rsid w:val="00CF34B7"/>
    <w:rsid w:val="00D2522B"/>
    <w:rsid w:val="00D422DE"/>
    <w:rsid w:val="00D5459D"/>
    <w:rsid w:val="00D57F96"/>
    <w:rsid w:val="00D73B49"/>
    <w:rsid w:val="00DA1720"/>
    <w:rsid w:val="00DA1F4D"/>
    <w:rsid w:val="00DC7466"/>
    <w:rsid w:val="00DD10B6"/>
    <w:rsid w:val="00DD172A"/>
    <w:rsid w:val="00DF321D"/>
    <w:rsid w:val="00E25A26"/>
    <w:rsid w:val="00E4381A"/>
    <w:rsid w:val="00E55D74"/>
    <w:rsid w:val="00E76840"/>
    <w:rsid w:val="00E80E51"/>
    <w:rsid w:val="00E83221"/>
    <w:rsid w:val="00EA6ABA"/>
    <w:rsid w:val="00EC059E"/>
    <w:rsid w:val="00ED02C8"/>
    <w:rsid w:val="00F26DA2"/>
    <w:rsid w:val="00F36B2B"/>
    <w:rsid w:val="00F60274"/>
    <w:rsid w:val="00F70D44"/>
    <w:rsid w:val="00F77FB9"/>
    <w:rsid w:val="00FB068F"/>
    <w:rsid w:val="00FC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C83B3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DF321D"/>
    <w:rPr>
      <w:rFonts w:cs="Tahoma"/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21D"/>
    <w:pPr>
      <w:keepNext/>
      <w:keepLines/>
      <w:spacing w:before="240"/>
      <w:outlineLvl w:val="0"/>
    </w:pPr>
    <w:rPr>
      <w:rFonts w:asciiTheme="majorHAnsi" w:eastAsiaTheme="majorEastAsia" w:hAnsiTheme="majorHAns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F321D"/>
    <w:pPr>
      <w:keepNext/>
      <w:keepLines/>
      <w:pBdr>
        <w:bottom w:val="single" w:sz="8" w:space="1" w:color="94B6D2" w:themeColor="accent1"/>
      </w:pBdr>
      <w:spacing w:before="120" w:after="120"/>
      <w:outlineLvl w:val="1"/>
    </w:pPr>
    <w:rPr>
      <w:rFonts w:asciiTheme="majorHAnsi" w:eastAsiaTheme="majorEastAsia" w:hAnsiTheme="majorHAns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3221"/>
    <w:pPr>
      <w:keepNext/>
      <w:keepLines/>
      <w:spacing w:before="240" w:after="120"/>
      <w:outlineLvl w:val="2"/>
    </w:pPr>
    <w:rPr>
      <w:rFonts w:asciiTheme="majorHAnsi" w:eastAsiaTheme="majorEastAsia" w:hAnsiTheme="majorHAnsi"/>
      <w:b/>
      <w:bCs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83221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321D"/>
    <w:rPr>
      <w:rFonts w:asciiTheme="majorHAnsi" w:eastAsiaTheme="majorEastAsia" w:hAnsiTheme="majorHAnsi" w:cs="Tahoma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F321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DF321D"/>
    <w:rPr>
      <w:rFonts w:cs="Tahoma"/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F321D"/>
    <w:rPr>
      <w:rFonts w:asciiTheme="majorHAnsi" w:eastAsiaTheme="majorEastAsia" w:hAnsiTheme="majorHAnsi" w:cs="Tahoma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DF321D"/>
  </w:style>
  <w:style w:type="character" w:customStyle="1" w:styleId="DateChar">
    <w:name w:val="Date Char"/>
    <w:basedOn w:val="DefaultParagraphFont"/>
    <w:link w:val="Date"/>
    <w:uiPriority w:val="99"/>
    <w:rsid w:val="00DF321D"/>
    <w:rPr>
      <w:rFonts w:cs="Tahoma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DF321D"/>
    <w:rPr>
      <w:rFonts w:cs="Tahoma"/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E83221"/>
    <w:rPr>
      <w:rFonts w:asciiTheme="majorHAnsi" w:eastAsiaTheme="majorEastAsia" w:hAnsiTheme="majorHAnsi" w:cs="Tahoma"/>
      <w:b/>
      <w:bCs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83221"/>
    <w:rPr>
      <w:rFonts w:cs="Tahoma"/>
      <w:b/>
      <w:bCs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3E4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3E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F321D"/>
    <w:rPr>
      <w:rFonts w:cs="Tahoma"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F3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man_abdalah@edu.sohag.edu.e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esearchgate.net/profile/Eman-Abdalah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in/eman-abdelrahman-mohamed-b10902128?utm_source=share&amp;utm_campaign=share_via&amp;utm_content=profile&amp;utm_medium=android_app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.2024\AppData\Local\Microsoft\Office\16.0\DTS\ar-EG%7b45970616-7C28-4438-BA0A-D5F3B04494C0%7d\%7bBFCF8A76-7524-4E43-B4E8-2488E2858EA8%7dtf00546271_win3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ar-E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Reading</c:v>
                </c:pt>
                <c:pt idx="1">
                  <c:v>Teaching</c:v>
                </c:pt>
                <c:pt idx="2">
                  <c:v>Leadership and team management</c:v>
                </c:pt>
                <c:pt idx="3">
                  <c:v>Scientific research</c:v>
                </c:pt>
                <c:pt idx="4">
                  <c:v>Studying English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0.65</c:v>
                </c:pt>
                <c:pt idx="1">
                  <c:v>1</c:v>
                </c:pt>
                <c:pt idx="2">
                  <c:v>0.9</c:v>
                </c:pt>
                <c:pt idx="3">
                  <c:v>0.75</c:v>
                </c:pt>
                <c:pt idx="4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10443647"/>
        <c:axId val="510551375"/>
        <c:axId val="0"/>
      </c:bar3D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EG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.0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EG"/>
          </a:p>
        </c:txPr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ar-E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90C6E13651449DA677085F5EDD4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A3D8B-5BD0-498B-BC23-AB54CE0D3901}"/>
      </w:docPartPr>
      <w:docPartBody>
        <w:p w:rsidR="001F4B11" w:rsidRDefault="001F4B11">
          <w:pPr>
            <w:pStyle w:val="C190C6E13651449DA677085F5EDD4A45"/>
          </w:pPr>
          <w:r w:rsidRPr="001A101D">
            <w:rPr>
              <w:rFonts w:ascii="Tahoma" w:hAnsi="Tahoma"/>
              <w:rtl/>
              <w:lang w:eastAsia="ar"/>
            </w:rPr>
            <w:t>جهة الاتصال</w:t>
          </w:r>
        </w:p>
      </w:docPartBody>
    </w:docPart>
    <w:docPart>
      <w:docPartPr>
        <w:name w:val="484C5D3785AC468D905D90BBD0EE9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65909-C312-49A2-81E8-F49F1DE22BFE}"/>
      </w:docPartPr>
      <w:docPartBody>
        <w:p w:rsidR="001F4B11" w:rsidRDefault="001F4B11">
          <w:r>
            <w:rPr>
              <w:rFonts w:ascii="Tahoma" w:hAnsi="Tahoma"/>
            </w:rPr>
            <w:t>Cell phone:</w:t>
          </w:r>
        </w:p>
      </w:docPartBody>
    </w:docPart>
    <w:docPart>
      <w:docPartPr>
        <w:name w:val="7693ACE5E5934D789AB5FB07C093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1F978-BC10-487E-91C2-6BE0D801DD58}"/>
      </w:docPartPr>
      <w:docPartBody>
        <w:p w:rsidR="001F4B11" w:rsidRDefault="001F4B11">
          <w:pPr>
            <w:pStyle w:val="7693ACE5E5934D789AB5FB07C093A74F"/>
          </w:pPr>
          <w:r w:rsidRPr="006B20E8">
            <w:rPr>
              <w:rFonts w:ascii="Tahoma" w:hAnsi="Tahoma"/>
              <w:rtl/>
              <w:lang w:eastAsia="ar"/>
            </w:rPr>
            <w:t>البريد الإلكتروني:</w:t>
          </w:r>
        </w:p>
      </w:docPartBody>
    </w:docPart>
    <w:docPart>
      <w:docPartPr>
        <w:name w:val="5ACA38B62C2C44A99735314041E5C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06A8F-CEC4-45C0-804B-24D37E1DF909}"/>
      </w:docPartPr>
      <w:docPartBody>
        <w:p w:rsidR="001F4B11" w:rsidRDefault="001F4B11">
          <w:pPr>
            <w:pStyle w:val="5ACA38B62C2C44A99735314041E5C04B"/>
          </w:pPr>
          <w:r w:rsidRPr="001A101D">
            <w:rPr>
              <w:rFonts w:ascii="Tahoma" w:hAnsi="Tahoma"/>
              <w:rtl/>
              <w:lang w:eastAsia="ar"/>
            </w:rPr>
            <w:t>الهوايات</w:t>
          </w:r>
        </w:p>
      </w:docPartBody>
    </w:docPart>
    <w:docPart>
      <w:docPartPr>
        <w:name w:val="C20C680476DA4B9985D18D19DDF01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9B2E7-A828-476B-A0E7-B96A2CDB016C}"/>
      </w:docPartPr>
      <w:docPartBody>
        <w:p w:rsidR="001F4B11" w:rsidRDefault="001F4B11">
          <w:r>
            <w:rPr>
              <w:rFonts w:ascii="Tahoma" w:hAnsi="Tahoma"/>
            </w:rPr>
            <w:t>[From]</w:t>
          </w:r>
        </w:p>
      </w:docPartBody>
    </w:docPart>
    <w:docPart>
      <w:docPartPr>
        <w:name w:val="F9980A36765C427F8B2272ABFEF3E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B5674-5911-49B9-962E-06C708C546FE}"/>
      </w:docPartPr>
      <w:docPartBody>
        <w:p w:rsidR="001F4B11" w:rsidRDefault="001F4B11">
          <w:r>
            <w:rPr>
              <w:rFonts w:ascii="Tahoma" w:hAnsi="Tahoma"/>
            </w:rPr>
            <w:t>[To]</w:t>
          </w:r>
        </w:p>
      </w:docPartBody>
    </w:docPart>
    <w:docPart>
      <w:docPartPr>
        <w:name w:val="2FE38E97AD624C1C9AAE502AC1C6D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B3D46-6F42-4653-851F-B7FC36762CA7}"/>
      </w:docPartPr>
      <w:docPartBody>
        <w:p w:rsidR="001F4B11" w:rsidRDefault="001F4B11">
          <w:r>
            <w:rPr>
              <w:rFonts w:ascii="Tahoma" w:hAnsi="Tahoma"/>
            </w:rPr>
            <w:t>[It's okay to brag about your GPA and the awards and certificates you've obtained. Feel free to summarize academic courses as well.]</w:t>
          </w:r>
        </w:p>
      </w:docPartBody>
    </w:docPart>
    <w:docPart>
      <w:docPartPr>
        <w:name w:val="4C2F8803BD6D416ABA3CE2BAFAE75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402A5-9EF2-47F9-8A0C-32AD0929FF11}"/>
      </w:docPartPr>
      <w:docPartBody>
        <w:p w:rsidR="001F4B11" w:rsidRDefault="001F4B11">
          <w:r>
            <w:rPr>
              <w:rFonts w:ascii="Tahoma" w:hAnsi="Tahoma"/>
            </w:rPr>
            <w:t>Work Experience:</w:t>
          </w:r>
        </w:p>
      </w:docPartBody>
    </w:docPart>
    <w:docPart>
      <w:docPartPr>
        <w:name w:val="A4B9ADADEA1D407697B16B16EA397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A24F9-3F7D-4511-8293-42E5E7B11BA0}"/>
      </w:docPartPr>
      <w:docPartBody>
        <w:p w:rsidR="001F4B11" w:rsidRDefault="001F4B11">
          <w:pPr>
            <w:pStyle w:val="A4B9ADADEA1D407697B16B16EA39791B"/>
          </w:pPr>
          <w:r w:rsidRPr="006B20E8">
            <w:rPr>
              <w:rStyle w:val="Heading2Char"/>
              <w:rFonts w:ascii="Tahoma" w:hAnsi="Tahoma"/>
              <w:rtl/>
              <w:lang w:eastAsia="ar"/>
            </w:rPr>
            <w:t>المهارات</w:t>
          </w:r>
        </w:p>
      </w:docPartBody>
    </w:docPart>
    <w:docPart>
      <w:docPartPr>
        <w:name w:val="7F272FEF2B1E4D78A82BCAD7F1A89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250F4-D90B-42DA-9BB7-9350C69F7BCB}"/>
      </w:docPartPr>
      <w:docPartBody>
        <w:p w:rsidR="001F4B11" w:rsidRDefault="001F4B11" w:rsidP="001F4B11">
          <w:r>
            <w:rPr>
              <w:rFonts w:ascii="Tahoma" w:hAnsi="Tahoma"/>
            </w:rPr>
            <w:t>Work Experience: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11"/>
    <w:rsid w:val="001F4B11"/>
    <w:rsid w:val="00297E4F"/>
    <w:rsid w:val="00F6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qFormat/>
    <w:rsid w:val="001F4B11"/>
    <w:pPr>
      <w:keepNext/>
      <w:keepLines/>
      <w:pBdr>
        <w:bottom w:val="single" w:sz="8" w:space="1" w:color="156082" w:themeColor="accent1"/>
      </w:pBdr>
      <w:bidi w:val="0"/>
      <w:spacing w:before="120" w:after="120" w:line="240" w:lineRule="auto"/>
      <w:outlineLvl w:val="1"/>
    </w:pPr>
    <w:rPr>
      <w:rFonts w:asciiTheme="majorHAnsi" w:eastAsiaTheme="majorEastAsia" w:hAnsiTheme="majorHAnsi" w:cs="Tahoma"/>
      <w:b/>
      <w:bCs/>
      <w:caps/>
      <w:kern w:val="0"/>
      <w:sz w:val="22"/>
      <w:szCs w:val="26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90C6E13651449DA677085F5EDD4A45">
    <w:name w:val="C190C6E13651449DA677085F5EDD4A45"/>
    <w:pPr>
      <w:bidi/>
    </w:pPr>
  </w:style>
  <w:style w:type="paragraph" w:customStyle="1" w:styleId="7693ACE5E5934D789AB5FB07C093A74F">
    <w:name w:val="7693ACE5E5934D789AB5FB07C093A74F"/>
    <w:pPr>
      <w:bidi/>
    </w:pPr>
  </w:style>
  <w:style w:type="character" w:styleId="Hyperlink">
    <w:name w:val="Hyperlink"/>
    <w:basedOn w:val="DefaultParagraphFont"/>
    <w:uiPriority w:val="99"/>
    <w:unhideWhenUsed/>
    <w:rPr>
      <w:rFonts w:cs="Tahoma"/>
      <w:color w:val="BF4E14" w:themeColor="accent2" w:themeShade="BF"/>
      <w:u w:val="single"/>
    </w:rPr>
  </w:style>
  <w:style w:type="paragraph" w:customStyle="1" w:styleId="5ACA38B62C2C44A99735314041E5C04B">
    <w:name w:val="5ACA38B62C2C44A99735314041E5C04B"/>
    <w:pPr>
      <w:bidi/>
    </w:pPr>
  </w:style>
  <w:style w:type="character" w:customStyle="1" w:styleId="Heading2Char">
    <w:name w:val="Heading 2 Char"/>
    <w:basedOn w:val="DefaultParagraphFont"/>
    <w:link w:val="Heading2"/>
    <w:uiPriority w:val="9"/>
    <w:rsid w:val="001F4B11"/>
    <w:rPr>
      <w:rFonts w:asciiTheme="majorHAnsi" w:eastAsiaTheme="majorEastAsia" w:hAnsiTheme="majorHAnsi" w:cs="Tahoma"/>
      <w:b/>
      <w:bCs/>
      <w:caps/>
      <w:kern w:val="0"/>
      <w:sz w:val="22"/>
      <w:szCs w:val="26"/>
      <w:lang w:eastAsia="ar-SA"/>
      <w14:ligatures w14:val="none"/>
    </w:rPr>
  </w:style>
  <w:style w:type="paragraph" w:customStyle="1" w:styleId="A4B9ADADEA1D407697B16B16EA39791B">
    <w:name w:val="A4B9ADADEA1D407697B16B16EA39791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83496930-ee95-484e-9d14-9768e7425a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C43F8E07E4243B8A6E3A87A629FDF" ma:contentTypeVersion="11" ma:contentTypeDescription="Create a new document." ma:contentTypeScope="" ma:versionID="74246f6d084dedf256db2f80044827ec">
  <xsd:schema xmlns:xsd="http://www.w3.org/2001/XMLSchema" xmlns:xs="http://www.w3.org/2001/XMLSchema" xmlns:p="http://schemas.microsoft.com/office/2006/metadata/properties" xmlns:ns3="83496930-ee95-484e-9d14-9768e7425a3a" targetNamespace="http://schemas.microsoft.com/office/2006/metadata/properties" ma:root="true" ma:fieldsID="32d1aa3ed8bc8b6d2f08a0f8c332372f" ns3:_="">
    <xsd:import namespace="83496930-ee95-484e-9d14-9768e7425a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96930-ee95-484e-9d14-9768e7425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83496930-ee95-484e-9d14-9768e7425a3a"/>
  </ds:schemaRefs>
</ds:datastoreItem>
</file>

<file path=customXml/itemProps3.xml><?xml version="1.0" encoding="utf-8"?>
<ds:datastoreItem xmlns:ds="http://schemas.openxmlformats.org/officeDocument/2006/customXml" ds:itemID="{6A98E766-C8D3-42AB-859F-9723F6783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96930-ee95-484e-9d14-9768e7425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{BFCF8A76-7524-4E43-B4E8-2488E2858EA8}tf00546271_win32</Template>
  <TotalTime>0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2024-03-28T14:03:00Z</dcterms:created>
  <dcterms:modified xsi:type="dcterms:W3CDTF">2024-03-28T14:03:00Z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0x010100C77C43F8E07E4243B8A6E3A87A629FDF</vt:lpwstr>
  </property>
</Properties>
</file>