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9"/>
        <w:gridCol w:w="717"/>
        <w:gridCol w:w="6452"/>
      </w:tblGrid>
      <w:tr w:rsidR="001B2ABD" w14:paraId="58D3A0BF" w14:textId="77777777" w:rsidTr="00981601">
        <w:trPr>
          <w:trHeight w:val="56"/>
        </w:trPr>
        <w:tc>
          <w:tcPr>
            <w:tcW w:w="3589" w:type="dxa"/>
          </w:tcPr>
          <w:p w14:paraId="5178C6EA" w14:textId="77777777" w:rsidR="00552C13" w:rsidRDefault="00552C13" w:rsidP="00036450">
            <w:pPr>
              <w:pStyle w:val="Heading3"/>
            </w:pPr>
          </w:p>
          <w:p w14:paraId="2173DB19" w14:textId="77777777" w:rsidR="00552C13" w:rsidRDefault="00552C13" w:rsidP="00036450">
            <w:pPr>
              <w:pStyle w:val="Heading3"/>
            </w:pPr>
          </w:p>
          <w:p w14:paraId="74A90A9F" w14:textId="77777777" w:rsidR="00552C13" w:rsidRDefault="00552C13" w:rsidP="00036450">
            <w:pPr>
              <w:pStyle w:val="Heading3"/>
            </w:pPr>
          </w:p>
          <w:p w14:paraId="14096CFA" w14:textId="77777777" w:rsidR="00552C13" w:rsidRDefault="00552C13" w:rsidP="00036450">
            <w:pPr>
              <w:pStyle w:val="Heading3"/>
            </w:pPr>
          </w:p>
          <w:p w14:paraId="48A665FF" w14:textId="77777777" w:rsidR="00552C13" w:rsidRDefault="00552C13" w:rsidP="00036450">
            <w:pPr>
              <w:pStyle w:val="Heading3"/>
            </w:pPr>
          </w:p>
          <w:p w14:paraId="32A3C3CD" w14:textId="77777777" w:rsidR="00552C13" w:rsidRDefault="00552C13" w:rsidP="00036450">
            <w:pPr>
              <w:pStyle w:val="Heading3"/>
            </w:pPr>
          </w:p>
          <w:p w14:paraId="4F9B52FC" w14:textId="780AD41B" w:rsidR="001B2ABD" w:rsidRPr="002E2199" w:rsidRDefault="00552C13" w:rsidP="00036450">
            <w:pPr>
              <w:pStyle w:val="Heading3"/>
              <w:rPr>
                <w:u w:val="single"/>
              </w:rPr>
            </w:pPr>
            <w:r w:rsidRPr="002E2199">
              <w:rPr>
                <w:u w:val="single"/>
              </w:rPr>
              <w:t xml:space="preserve">contact </w:t>
            </w:r>
            <w:proofErr w:type="gramStart"/>
            <w:r w:rsidRPr="002E2199">
              <w:rPr>
                <w:u w:val="single"/>
              </w:rPr>
              <w:t>information:</w:t>
            </w:r>
            <w:r w:rsidR="002E2199" w:rsidRPr="002E2199">
              <w:rPr>
                <w:u w:val="single"/>
              </w:rPr>
              <w:t>-</w:t>
            </w:r>
            <w:proofErr w:type="gramEnd"/>
          </w:p>
          <w:p w14:paraId="14CB5A47" w14:textId="2CD022CF" w:rsidR="00552C13" w:rsidRPr="002019C2" w:rsidRDefault="00552C13" w:rsidP="00552C13">
            <w:pPr>
              <w:rPr>
                <w:sz w:val="20"/>
                <w:szCs w:val="20"/>
              </w:rPr>
            </w:pPr>
            <w:r w:rsidRPr="002019C2">
              <w:rPr>
                <w:sz w:val="20"/>
                <w:szCs w:val="20"/>
              </w:rPr>
              <w:t xml:space="preserve">Huda </w:t>
            </w:r>
            <w:proofErr w:type="spellStart"/>
            <w:r w:rsidRPr="002019C2">
              <w:rPr>
                <w:sz w:val="20"/>
                <w:szCs w:val="20"/>
              </w:rPr>
              <w:t>mahmoud</w:t>
            </w:r>
            <w:proofErr w:type="spellEnd"/>
            <w:r w:rsidRPr="002019C2">
              <w:rPr>
                <w:sz w:val="20"/>
                <w:szCs w:val="20"/>
              </w:rPr>
              <w:t xml:space="preserve"> ab</w:t>
            </w:r>
            <w:r w:rsidR="002E2199" w:rsidRPr="002019C2">
              <w:rPr>
                <w:sz w:val="20"/>
                <w:szCs w:val="20"/>
              </w:rPr>
              <w:t>b</w:t>
            </w:r>
            <w:r w:rsidRPr="002019C2">
              <w:rPr>
                <w:sz w:val="20"/>
                <w:szCs w:val="20"/>
              </w:rPr>
              <w:t>as</w:t>
            </w:r>
          </w:p>
          <w:p w14:paraId="0929261B" w14:textId="1624F25B" w:rsidR="009565E3" w:rsidRDefault="009565E3" w:rsidP="00552C13">
            <w:pPr>
              <w:rPr>
                <w:sz w:val="20"/>
                <w:szCs w:val="20"/>
              </w:rPr>
            </w:pPr>
            <w:r w:rsidRPr="009565E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reelance</w:t>
            </w:r>
            <w:r w:rsidRPr="009565E3">
              <w:rPr>
                <w:sz w:val="20"/>
                <w:szCs w:val="20"/>
              </w:rPr>
              <w:t xml:space="preserve"> EN&gt; AR </w:t>
            </w:r>
            <w:r>
              <w:rPr>
                <w:sz w:val="20"/>
                <w:szCs w:val="20"/>
              </w:rPr>
              <w:t>medical translator.</w:t>
            </w:r>
          </w:p>
          <w:p w14:paraId="04976DBE" w14:textId="6450C1D6" w:rsidR="00552C13" w:rsidRPr="002019C2" w:rsidRDefault="00552C13" w:rsidP="00552C13">
            <w:pPr>
              <w:rPr>
                <w:sz w:val="20"/>
                <w:szCs w:val="20"/>
              </w:rPr>
            </w:pPr>
            <w:r w:rsidRPr="002019C2">
              <w:rPr>
                <w:sz w:val="20"/>
                <w:szCs w:val="20"/>
              </w:rPr>
              <w:t>Phone: 00966545660154</w:t>
            </w:r>
          </w:p>
          <w:p w14:paraId="67F9A307" w14:textId="752F3E46" w:rsidR="00036450" w:rsidRPr="009721DC" w:rsidRDefault="00552C13" w:rsidP="009721DC">
            <w:pPr>
              <w:rPr>
                <w:sz w:val="20"/>
                <w:szCs w:val="20"/>
              </w:rPr>
            </w:pPr>
            <w:r w:rsidRPr="002019C2">
              <w:rPr>
                <w:sz w:val="20"/>
                <w:szCs w:val="20"/>
              </w:rPr>
              <w:t>E-Mail: hudaabass90@gmail.com</w:t>
            </w:r>
          </w:p>
          <w:p w14:paraId="6EF035E2" w14:textId="1E427EE5" w:rsidR="00036450" w:rsidRPr="002E2199" w:rsidRDefault="00552C13" w:rsidP="00CB0055">
            <w:pPr>
              <w:pStyle w:val="Heading3"/>
              <w:rPr>
                <w:u w:val="single"/>
              </w:rPr>
            </w:pPr>
            <w:r w:rsidRPr="002E2199">
              <w:rPr>
                <w:u w:val="single"/>
              </w:rPr>
              <w:t xml:space="preserve">education </w:t>
            </w:r>
            <w:proofErr w:type="gramStart"/>
            <w:r w:rsidRPr="002E2199">
              <w:rPr>
                <w:u w:val="single"/>
              </w:rPr>
              <w:t>history:</w:t>
            </w:r>
            <w:r w:rsidR="002E2199" w:rsidRPr="002E2199">
              <w:rPr>
                <w:u w:val="single"/>
              </w:rPr>
              <w:t>-</w:t>
            </w:r>
            <w:proofErr w:type="gramEnd"/>
          </w:p>
          <w:p w14:paraId="104FFFFD" w14:textId="77777777" w:rsidR="00552C13" w:rsidRPr="002019C2" w:rsidRDefault="00552C13" w:rsidP="00552C1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pacing w:val="12"/>
                <w:sz w:val="20"/>
                <w:szCs w:val="20"/>
                <w:lang w:eastAsia="en-US"/>
              </w:rPr>
            </w:pPr>
            <w:r w:rsidRPr="00CA2ABF">
              <w:rPr>
                <w:rFonts w:eastAsia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en-US"/>
              </w:rPr>
              <w:t>Academic education</w:t>
            </w:r>
            <w:r w:rsidRPr="00CA2ABF">
              <w:rPr>
                <w:rFonts w:eastAsia="Times New Roman" w:cs="Times New Roman"/>
                <w:color w:val="000000"/>
                <w:spacing w:val="12"/>
                <w:sz w:val="20"/>
                <w:szCs w:val="20"/>
                <w:lang w:eastAsia="en-US"/>
              </w:rPr>
              <w:t>:</w:t>
            </w:r>
          </w:p>
          <w:p w14:paraId="1E15B0B1" w14:textId="6A75410F" w:rsidR="00552C13" w:rsidRPr="002019C2" w:rsidRDefault="00552C13" w:rsidP="00552C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Certified Professional in Healthcare Quality (</w:t>
            </w:r>
            <w:r w:rsidRPr="002019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CPHQ</w:t>
            </w:r>
            <w:r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) </w:t>
            </w:r>
            <w:r w:rsidR="002E2199"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2019.</w:t>
            </w:r>
          </w:p>
          <w:p w14:paraId="0A3484D5" w14:textId="675607C7" w:rsidR="002E2199" w:rsidRPr="002019C2" w:rsidRDefault="002E2199" w:rsidP="002E2199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019C2">
              <w:rPr>
                <w:rFonts w:eastAsia="Times New Roman" w:cs="Times New Roman"/>
                <w:sz w:val="20"/>
                <w:szCs w:val="20"/>
                <w:lang w:eastAsia="en-US"/>
              </w:rPr>
              <w:t>Bachelor of pharmacy at October 6 university 2012.</w:t>
            </w:r>
          </w:p>
          <w:p w14:paraId="41283D42" w14:textId="77777777" w:rsidR="00552C13" w:rsidRPr="00CA2ABF" w:rsidRDefault="00552C13" w:rsidP="00552C1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en-US"/>
              </w:rPr>
            </w:pPr>
            <w:proofErr w:type="gramStart"/>
            <w:r w:rsidRPr="00CA2ABF">
              <w:rPr>
                <w:rFonts w:eastAsia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en-US"/>
              </w:rPr>
              <w:t>Other</w:t>
            </w:r>
            <w:proofErr w:type="gramEnd"/>
            <w:r w:rsidRPr="00CA2ABF">
              <w:rPr>
                <w:rFonts w:eastAsia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en-US"/>
              </w:rPr>
              <w:t xml:space="preserve"> certificate:</w:t>
            </w:r>
          </w:p>
          <w:p w14:paraId="3FC2E757" w14:textId="2F4DC3DA" w:rsidR="00552C13" w:rsidRPr="002019C2" w:rsidRDefault="00552C13" w:rsidP="00552C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Medical translating course at Ibn</w:t>
            </w:r>
            <w:r w:rsidR="000575DA"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sina</w:t>
            </w:r>
            <w:proofErr w:type="spellEnd"/>
            <w:r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training academ</w:t>
            </w:r>
            <w:r w:rsidR="000575DA"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y </w:t>
            </w:r>
            <w:r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  <w:r w:rsidR="002E2199"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14:paraId="3331D0B2" w14:textId="555F4F25" w:rsidR="00552C13" w:rsidRPr="002019C2" w:rsidRDefault="00552C13" w:rsidP="00552C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Operational planning guidelines </w:t>
            </w:r>
            <w:r w:rsidRPr="002019C2">
              <w:rPr>
                <w:rFonts w:eastAsia="Times New Roman" w:cs="Times New Roman"/>
                <w:color w:val="000000"/>
                <w:spacing w:val="12"/>
                <w:sz w:val="20"/>
                <w:szCs w:val="20"/>
                <w:lang w:eastAsia="en-US"/>
              </w:rPr>
              <w:t>and COVID-19 partners platform to support country preparedness and response at WHO 2020</w:t>
            </w:r>
            <w:r w:rsidR="002E2199" w:rsidRPr="002019C2">
              <w:rPr>
                <w:rFonts w:eastAsia="Times New Roman" w:cs="Times New Roman"/>
                <w:color w:val="000000"/>
                <w:spacing w:val="12"/>
                <w:sz w:val="20"/>
                <w:szCs w:val="20"/>
                <w:lang w:eastAsia="en-US"/>
              </w:rPr>
              <w:t>.</w:t>
            </w:r>
          </w:p>
          <w:p w14:paraId="191FF935" w14:textId="446C2D2F" w:rsidR="00552C13" w:rsidRPr="002019C2" w:rsidRDefault="00552C13" w:rsidP="00552C1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Hand hygiene allied health online learning module at Hand Hygiene Australia (</w:t>
            </w:r>
            <w:r w:rsidRPr="00E15C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HHA</w:t>
            </w:r>
            <w:r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) 2020</w:t>
            </w:r>
            <w:r w:rsidR="002E2199"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14:paraId="7AA83719" w14:textId="11162CE7" w:rsidR="00552C13" w:rsidRPr="002019C2" w:rsidRDefault="00552C13" w:rsidP="00552C1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Prevention of medical errors course at virtual medical academy 2019</w:t>
            </w:r>
            <w:r w:rsidR="002E2199" w:rsidRPr="002019C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14:paraId="2256B9E9" w14:textId="77777777" w:rsidR="004D3011" w:rsidRPr="004D3011" w:rsidRDefault="004D3011" w:rsidP="004D3011"/>
        </w:tc>
        <w:tc>
          <w:tcPr>
            <w:tcW w:w="717" w:type="dxa"/>
          </w:tcPr>
          <w:p w14:paraId="7426F4F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52" w:type="dxa"/>
          </w:tcPr>
          <w:p w14:paraId="1591637B" w14:textId="77777777" w:rsidR="00552C13" w:rsidRPr="00552C13" w:rsidRDefault="00552C13" w:rsidP="00552C13">
            <w:pPr>
              <w:rPr>
                <w:caps/>
                <w:color w:val="000000" w:themeColor="text1"/>
                <w:sz w:val="96"/>
                <w:szCs w:val="76"/>
              </w:rPr>
            </w:pPr>
            <w:r w:rsidRPr="00552C13">
              <w:rPr>
                <w:caps/>
                <w:color w:val="000000" w:themeColor="text1"/>
                <w:sz w:val="96"/>
                <w:szCs w:val="76"/>
              </w:rPr>
              <w:t>huda mahmoud</w:t>
            </w:r>
          </w:p>
          <w:p w14:paraId="7EE13A92" w14:textId="1B72E91C" w:rsidR="00552C13" w:rsidRDefault="00577D92" w:rsidP="00552C13">
            <w:pPr>
              <w:pStyle w:val="Heading2"/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Freelance En</w:t>
            </w:r>
            <w:r>
              <w:rPr>
                <w:rFonts w:ascii="Arial" w:hAnsi="Arial" w:cs="Arial"/>
                <w:b w:val="0"/>
                <w:bCs w:val="0"/>
                <w:color w:val="FF0000"/>
                <w:shd w:val="clear" w:color="auto" w:fill="FFFFFF"/>
              </w:rPr>
              <w:t>&gt;</w:t>
            </w:r>
            <w:r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 Ar medical translator</w:t>
            </w:r>
          </w:p>
          <w:p w14:paraId="2265875A" w14:textId="2C0659AB" w:rsidR="00577D92" w:rsidRDefault="00577D92" w:rsidP="00577D92"/>
          <w:p w14:paraId="0AAAC406" w14:textId="77777777" w:rsidR="00577D92" w:rsidRPr="00577D92" w:rsidRDefault="00577D92" w:rsidP="00577D92"/>
          <w:p w14:paraId="61447CC1" w14:textId="77777777" w:rsidR="00577D92" w:rsidRDefault="00577D92" w:rsidP="000575DA">
            <w:pPr>
              <w:rPr>
                <w:b/>
                <w:bCs/>
                <w:sz w:val="22"/>
                <w:u w:val="single"/>
              </w:rPr>
            </w:pPr>
          </w:p>
          <w:p w14:paraId="5DB17371" w14:textId="22724F99" w:rsidR="00552C13" w:rsidRPr="009565E3" w:rsidRDefault="000575DA" w:rsidP="009565E3">
            <w:pPr>
              <w:rPr>
                <w:b/>
                <w:bCs/>
                <w:sz w:val="22"/>
                <w:u w:val="single"/>
              </w:rPr>
            </w:pPr>
            <w:r w:rsidRPr="002019C2">
              <w:rPr>
                <w:b/>
                <w:bCs/>
                <w:sz w:val="22"/>
                <w:u w:val="single"/>
              </w:rPr>
              <w:t xml:space="preserve">Work </w:t>
            </w:r>
            <w:proofErr w:type="gramStart"/>
            <w:r w:rsidRPr="002019C2">
              <w:rPr>
                <w:b/>
                <w:bCs/>
                <w:sz w:val="22"/>
                <w:u w:val="single"/>
              </w:rPr>
              <w:t>experience</w:t>
            </w:r>
            <w:r w:rsidR="002E2199" w:rsidRPr="002019C2">
              <w:rPr>
                <w:b/>
                <w:bCs/>
                <w:sz w:val="22"/>
                <w:u w:val="single"/>
              </w:rPr>
              <w:t>:-</w:t>
            </w:r>
            <w:proofErr w:type="gramEnd"/>
          </w:p>
          <w:p w14:paraId="7BA6A637" w14:textId="77777777" w:rsidR="000575DA" w:rsidRPr="002019C2" w:rsidRDefault="000575DA" w:rsidP="000575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2019C2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>Medical translator</w:t>
            </w:r>
          </w:p>
          <w:p w14:paraId="434388F6" w14:textId="27A6C8EC" w:rsidR="000575DA" w:rsidRPr="002019C2" w:rsidRDefault="000575DA" w:rsidP="000575DA">
            <w:pPr>
              <w:spacing w:before="100" w:beforeAutospacing="1" w:after="100" w:afterAutospacing="1"/>
              <w:ind w:left="360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2019C2">
              <w:rPr>
                <w:rFonts w:ascii="Century Gothic" w:eastAsia="Times New Roman" w:hAnsi="Century Gothic" w:cs="Times New Roman"/>
                <w:color w:val="263547"/>
                <w:spacing w:val="12"/>
                <w:sz w:val="20"/>
                <w:szCs w:val="20"/>
                <w:lang w:eastAsia="en-US"/>
              </w:rPr>
              <w:t xml:space="preserve"> freelancer (2021-present)</w:t>
            </w:r>
            <w:r w:rsidR="002019C2">
              <w:rPr>
                <w:rFonts w:ascii="Century Gothic" w:eastAsia="Times New Roman" w:hAnsi="Century Gothic" w:cs="Times New Roman"/>
                <w:color w:val="263547"/>
                <w:spacing w:val="12"/>
                <w:sz w:val="20"/>
                <w:szCs w:val="20"/>
                <w:lang w:eastAsia="en-US"/>
              </w:rPr>
              <w:t>.</w:t>
            </w:r>
          </w:p>
          <w:p w14:paraId="10EA1E4F" w14:textId="398BBE51" w:rsidR="000575DA" w:rsidRPr="002019C2" w:rsidRDefault="000575DA" w:rsidP="000575D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2019C2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 xml:space="preserve">Pharmacist at </w:t>
            </w:r>
            <w:proofErr w:type="spellStart"/>
            <w:r w:rsidR="00CA2ABF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>S</w:t>
            </w:r>
            <w:r w:rsidRPr="002019C2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>horouk</w:t>
            </w:r>
            <w:proofErr w:type="spellEnd"/>
            <w:r w:rsidRPr="002019C2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065C2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>S</w:t>
            </w:r>
            <w:r w:rsidRPr="002019C2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>hokry</w:t>
            </w:r>
            <w:proofErr w:type="spellEnd"/>
            <w:r w:rsidRPr="002019C2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 xml:space="preserve"> pharmacy (2013-2015)</w:t>
            </w:r>
            <w:r w:rsidR="002019C2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>.</w:t>
            </w:r>
          </w:p>
          <w:p w14:paraId="0099877B" w14:textId="2B38CD9D" w:rsidR="000575DA" w:rsidRPr="00CA2ABF" w:rsidRDefault="000575DA" w:rsidP="0049758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2019C2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>Demonstrator in Organic chemistry department at October 6 university (2013-2014)</w:t>
            </w:r>
            <w:r w:rsidR="002019C2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>.</w:t>
            </w:r>
          </w:p>
          <w:p w14:paraId="4540D33C" w14:textId="49A56B62" w:rsidR="00CA2ABF" w:rsidRPr="00CA2ABF" w:rsidRDefault="00CA2ABF" w:rsidP="00CA2ABF">
            <w:pPr>
              <w:spacing w:before="100" w:beforeAutospacing="1" w:after="100" w:afterAutospacing="1"/>
              <w:ind w:left="36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  <w:lang w:eastAsia="en-US"/>
              </w:rPr>
              <w:t>Skills</w:t>
            </w:r>
            <w:r w:rsidRPr="00CA2AB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  <w:lang w:eastAsia="en-US"/>
              </w:rPr>
              <w:t>:-</w:t>
            </w:r>
            <w:proofErr w:type="gramEnd"/>
          </w:p>
          <w:p w14:paraId="62F489CC" w14:textId="4DC02815" w:rsidR="00CA2ABF" w:rsidRPr="00CA2ABF" w:rsidRDefault="00CA2ABF" w:rsidP="00CA2ABF">
            <w:pPr>
              <w:spacing w:before="100" w:beforeAutospacing="1" w:after="100" w:afterAutospacing="1"/>
              <w:ind w:left="36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US"/>
              </w:rPr>
              <w:t>T</w:t>
            </w:r>
            <w:r w:rsidRPr="00CA2ABF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US"/>
              </w:rPr>
              <w:t xml:space="preserve">echnical skills: </w:t>
            </w:r>
          </w:p>
          <w:p w14:paraId="5A57519E" w14:textId="77777777" w:rsidR="00CA2ABF" w:rsidRPr="00CA2ABF" w:rsidRDefault="00CA2ABF" w:rsidP="00CA2AB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CA2ABF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Microsoft office program.</w:t>
            </w:r>
          </w:p>
          <w:p w14:paraId="37A6BAFF" w14:textId="4BE0F15A" w:rsidR="00CA2ABF" w:rsidRPr="00CA2ABF" w:rsidRDefault="00CA2ABF" w:rsidP="00CA2AB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CA2ABF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Google docs.</w:t>
            </w:r>
          </w:p>
          <w:p w14:paraId="1260A0C1" w14:textId="138E5CFB" w:rsidR="00CA2ABF" w:rsidRPr="00CA2ABF" w:rsidRDefault="00CA2ABF" w:rsidP="00CA2ABF">
            <w:pPr>
              <w:spacing w:before="100" w:beforeAutospacing="1" w:after="100" w:afterAutospacing="1"/>
              <w:ind w:left="36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US"/>
              </w:rPr>
              <w:t>L</w:t>
            </w:r>
            <w:r w:rsidRPr="00CA2AB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US"/>
              </w:rPr>
              <w:t>anguage skills:</w:t>
            </w:r>
          </w:p>
          <w:p w14:paraId="2003D6F8" w14:textId="77777777" w:rsidR="00CA2ABF" w:rsidRPr="00CA2ABF" w:rsidRDefault="00CA2ABF" w:rsidP="00CA2AB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CA2ABF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Arabic (native).</w:t>
            </w:r>
          </w:p>
          <w:p w14:paraId="07B28353" w14:textId="7EE8FE34" w:rsidR="00CA2ABF" w:rsidRPr="00CA2ABF" w:rsidRDefault="00CA2ABF" w:rsidP="00CA2AB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CA2ABF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English (fluent)B2.</w:t>
            </w:r>
          </w:p>
          <w:p w14:paraId="3FDFF51A" w14:textId="36277718" w:rsidR="00CA2ABF" w:rsidRPr="00CA2ABF" w:rsidRDefault="00CA2ABF" w:rsidP="00CA2ABF">
            <w:pPr>
              <w:spacing w:before="100" w:beforeAutospacing="1" w:after="100" w:afterAutospacing="1"/>
              <w:ind w:left="36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US"/>
              </w:rPr>
              <w:t>P</w:t>
            </w:r>
            <w:r w:rsidRPr="00CA2AB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US"/>
              </w:rPr>
              <w:t xml:space="preserve">ersonal skills: </w:t>
            </w:r>
          </w:p>
          <w:p w14:paraId="0DCAC29C" w14:textId="77777777" w:rsidR="00CA2ABF" w:rsidRPr="00CA2ABF" w:rsidRDefault="00CA2ABF" w:rsidP="00CA2AB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CA2ABF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communication skills.</w:t>
            </w:r>
          </w:p>
          <w:p w14:paraId="36989E2F" w14:textId="77777777" w:rsidR="00CA2ABF" w:rsidRPr="00CA2ABF" w:rsidRDefault="00CA2ABF" w:rsidP="00CA2AB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CA2ABF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Time management.</w:t>
            </w:r>
          </w:p>
          <w:p w14:paraId="17F93DCE" w14:textId="77777777" w:rsidR="00CA2ABF" w:rsidRPr="00CA2ABF" w:rsidRDefault="00CA2ABF" w:rsidP="00CA2AB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CA2ABF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Work under stress.</w:t>
            </w:r>
          </w:p>
          <w:p w14:paraId="0645AEB1" w14:textId="5970DCE9" w:rsidR="00CA2ABF" w:rsidRPr="00CA2ABF" w:rsidRDefault="00CA2ABF" w:rsidP="00CA2AB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proofErr w:type="spellStart"/>
            <w:r w:rsidRPr="00CA2ABF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Self learning</w:t>
            </w:r>
            <w:proofErr w:type="spellEnd"/>
            <w:r w:rsidRPr="00CA2ABF"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  <w:t>.</w:t>
            </w:r>
          </w:p>
          <w:p w14:paraId="3D34D41B" w14:textId="77777777" w:rsidR="00CA2ABF" w:rsidRPr="00CA2ABF" w:rsidRDefault="00CA2ABF" w:rsidP="00CA2ABF">
            <w:pPr>
              <w:spacing w:before="100" w:beforeAutospacing="1" w:after="100" w:afterAutospacing="1"/>
              <w:ind w:left="360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  <w:p w14:paraId="1CEF37CD" w14:textId="5573DC9D" w:rsidR="000575DA" w:rsidRPr="002019C2" w:rsidRDefault="00CA2ABF" w:rsidP="000575D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bCs/>
                <w:color w:val="263547"/>
                <w:spacing w:val="12"/>
                <w:sz w:val="22"/>
                <w:u w:val="single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63547"/>
                <w:spacing w:val="12"/>
                <w:sz w:val="22"/>
                <w:u w:val="single"/>
                <w:lang w:eastAsia="en-US"/>
              </w:rPr>
              <w:t>S</w:t>
            </w:r>
            <w:r w:rsidR="000575DA" w:rsidRPr="002019C2">
              <w:rPr>
                <w:rFonts w:asciiTheme="majorHAnsi" w:eastAsia="Times New Roman" w:hAnsiTheme="majorHAnsi" w:cs="Times New Roman"/>
                <w:b/>
                <w:bCs/>
                <w:color w:val="263547"/>
                <w:spacing w:val="12"/>
                <w:sz w:val="22"/>
                <w:u w:val="single"/>
                <w:lang w:eastAsia="en-US"/>
              </w:rPr>
              <w:t>ervices:</w:t>
            </w:r>
            <w:r w:rsidR="002E2199" w:rsidRPr="002019C2">
              <w:rPr>
                <w:rFonts w:asciiTheme="majorHAnsi" w:hAnsiTheme="majorHAnsi"/>
                <w:b/>
                <w:bCs/>
                <w:sz w:val="22"/>
                <w:u w:val="single"/>
              </w:rPr>
              <w:t xml:space="preserve"> -</w:t>
            </w:r>
            <w:r>
              <w:rPr>
                <w:rFonts w:asciiTheme="majorHAnsi" w:hAnsiTheme="majorHAnsi"/>
                <w:b/>
                <w:bCs/>
                <w:sz w:val="22"/>
                <w:u w:val="single"/>
              </w:rPr>
              <w:t xml:space="preserve"> </w:t>
            </w:r>
          </w:p>
          <w:p w14:paraId="203C7D35" w14:textId="42355C7B" w:rsidR="000575DA" w:rsidRPr="00CA2ABF" w:rsidRDefault="000575DA" w:rsidP="000575DA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bookmarkStart w:id="0" w:name="_GoBack"/>
            <w:r w:rsidRPr="002019C2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>Translation</w:t>
            </w:r>
            <w:r w:rsidR="002019C2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>.</w:t>
            </w:r>
          </w:p>
          <w:p w14:paraId="1429C024" w14:textId="3614C26F" w:rsidR="00CA2ABF" w:rsidRPr="002019C2" w:rsidRDefault="00CA2ABF" w:rsidP="000575DA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  <w:r w:rsidRPr="00CA2ABF">
              <w:rPr>
                <w:rFonts w:ascii="Century Gothic" w:eastAsia="Times New Roman" w:hAnsi="Century Gothic" w:cs="Times New Roman"/>
                <w:color w:val="263547"/>
                <w:sz w:val="20"/>
                <w:szCs w:val="20"/>
                <w:lang w:eastAsia="en-US"/>
              </w:rPr>
              <w:t xml:space="preserve">Proofreading.   </w:t>
            </w:r>
          </w:p>
          <w:bookmarkEnd w:id="0"/>
          <w:p w14:paraId="3CF9DE58" w14:textId="09F278E6" w:rsidR="009721DC" w:rsidRPr="00CA2ABF" w:rsidRDefault="009721DC" w:rsidP="00CA2ABF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FFFFFF" w:themeColor="background1"/>
              </w:rPr>
            </w:pPr>
          </w:p>
        </w:tc>
      </w:tr>
    </w:tbl>
    <w:p w14:paraId="1489C25F" w14:textId="624C19A1" w:rsidR="00981601" w:rsidRPr="00981601" w:rsidRDefault="00981601" w:rsidP="009F28C6">
      <w:pPr>
        <w:tabs>
          <w:tab w:val="left" w:pos="6885"/>
        </w:tabs>
      </w:pPr>
    </w:p>
    <w:sectPr w:rsidR="00981601" w:rsidRPr="00981601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FB199" w14:textId="77777777" w:rsidR="00850C71" w:rsidRDefault="00850C71" w:rsidP="000C45FF">
      <w:r>
        <w:separator/>
      </w:r>
    </w:p>
  </w:endnote>
  <w:endnote w:type="continuationSeparator" w:id="0">
    <w:p w14:paraId="157E6D34" w14:textId="77777777" w:rsidR="00850C71" w:rsidRDefault="00850C7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D47B6" w14:textId="77777777" w:rsidR="00850C71" w:rsidRDefault="00850C71" w:rsidP="000C45FF">
      <w:r>
        <w:separator/>
      </w:r>
    </w:p>
  </w:footnote>
  <w:footnote w:type="continuationSeparator" w:id="0">
    <w:p w14:paraId="129DA8DA" w14:textId="77777777" w:rsidR="00850C71" w:rsidRDefault="00850C7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A593D" w14:textId="77777777" w:rsidR="004E30B2" w:rsidRDefault="004E30B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73F00D" wp14:editId="684D571A">
          <wp:simplePos x="0" y="0"/>
          <wp:positionH relativeFrom="page">
            <wp:posOffset>290670</wp:posOffset>
          </wp:positionH>
          <wp:positionV relativeFrom="margin">
            <wp:posOffset>177795</wp:posOffset>
          </wp:positionV>
          <wp:extent cx="7145643" cy="9476527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7240" cy="947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A8F"/>
    <w:multiLevelType w:val="multilevel"/>
    <w:tmpl w:val="2194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04BAE"/>
    <w:multiLevelType w:val="hybridMultilevel"/>
    <w:tmpl w:val="AC48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1D8"/>
    <w:multiLevelType w:val="multilevel"/>
    <w:tmpl w:val="F8A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64E82"/>
    <w:multiLevelType w:val="multilevel"/>
    <w:tmpl w:val="24E0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9564A"/>
    <w:multiLevelType w:val="hybridMultilevel"/>
    <w:tmpl w:val="B1B0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3023A"/>
    <w:multiLevelType w:val="multilevel"/>
    <w:tmpl w:val="404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80C86"/>
    <w:multiLevelType w:val="hybridMultilevel"/>
    <w:tmpl w:val="AF62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E3300"/>
    <w:multiLevelType w:val="multilevel"/>
    <w:tmpl w:val="7D42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2569E"/>
    <w:multiLevelType w:val="multilevel"/>
    <w:tmpl w:val="543A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355E1"/>
    <w:multiLevelType w:val="multilevel"/>
    <w:tmpl w:val="C836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E48F6"/>
    <w:multiLevelType w:val="multilevel"/>
    <w:tmpl w:val="E28A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13"/>
    <w:rsid w:val="00036450"/>
    <w:rsid w:val="000575DA"/>
    <w:rsid w:val="00093B99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019C2"/>
    <w:rsid w:val="002400EB"/>
    <w:rsid w:val="00256CF7"/>
    <w:rsid w:val="00281FD5"/>
    <w:rsid w:val="002E2199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9758F"/>
    <w:rsid w:val="004C63E4"/>
    <w:rsid w:val="004D3011"/>
    <w:rsid w:val="004E30B2"/>
    <w:rsid w:val="005262AC"/>
    <w:rsid w:val="00552C13"/>
    <w:rsid w:val="00577D92"/>
    <w:rsid w:val="005E39D5"/>
    <w:rsid w:val="00600670"/>
    <w:rsid w:val="006065C2"/>
    <w:rsid w:val="0062123A"/>
    <w:rsid w:val="00646E75"/>
    <w:rsid w:val="006771D0"/>
    <w:rsid w:val="00692FF8"/>
    <w:rsid w:val="00715FCB"/>
    <w:rsid w:val="00743101"/>
    <w:rsid w:val="007775E1"/>
    <w:rsid w:val="007867A0"/>
    <w:rsid w:val="007927F5"/>
    <w:rsid w:val="007A3BC4"/>
    <w:rsid w:val="00802CA0"/>
    <w:rsid w:val="00820AC5"/>
    <w:rsid w:val="00850C71"/>
    <w:rsid w:val="009260CD"/>
    <w:rsid w:val="00952C25"/>
    <w:rsid w:val="009565E3"/>
    <w:rsid w:val="009721DC"/>
    <w:rsid w:val="00981601"/>
    <w:rsid w:val="009D3BCA"/>
    <w:rsid w:val="009F28C6"/>
    <w:rsid w:val="009F68D1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628F7"/>
    <w:rsid w:val="00C72BED"/>
    <w:rsid w:val="00C9578B"/>
    <w:rsid w:val="00CA2ABF"/>
    <w:rsid w:val="00CB0055"/>
    <w:rsid w:val="00D2522B"/>
    <w:rsid w:val="00D422DE"/>
    <w:rsid w:val="00D5459D"/>
    <w:rsid w:val="00DA1F4D"/>
    <w:rsid w:val="00DD172A"/>
    <w:rsid w:val="00E15C88"/>
    <w:rsid w:val="00E25A26"/>
    <w:rsid w:val="00E4327E"/>
    <w:rsid w:val="00E4381A"/>
    <w:rsid w:val="00E55D74"/>
    <w:rsid w:val="00ED4859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070F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0575DA"/>
    <w:pPr>
      <w:ind w:left="720"/>
      <w:contextualSpacing/>
    </w:pPr>
  </w:style>
  <w:style w:type="paragraph" w:customStyle="1" w:styleId="04xlpa">
    <w:name w:val="_04xlpa"/>
    <w:basedOn w:val="Normal"/>
    <w:rsid w:val="000575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jsgrdq">
    <w:name w:val="jsgrdq"/>
    <w:basedOn w:val="DefaultParagraphFont"/>
    <w:rsid w:val="0005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da\AppData\Local\Microsoft\Office\16.0\DTS\en-US%7bD43287DE-38BC-415D-97F0-BA7E01FD2404%7d\%7b2428A220-DA5E-4BA3-98B0-CCF741F9B3BE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FD2F8-EDE3-4B00-8AD0-F6C0DA8E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{2428A220-DA5E-4BA3-98B0-CCF741F9B3BE}tf00546271_win32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2021-07-03T23:43:00Z</dcterms:created>
  <dcterms:modified xsi:type="dcterms:W3CDTF">2021-08-06T16:00:00Z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